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57EB75D" w14:textId="77777777" w:rsidR="0006305C" w:rsidRDefault="0006305C" w:rsidP="0006305C">
      <w:pPr>
        <w:pStyle w:val="a1"/>
      </w:pPr>
      <w:r>
        <w:rPr>
          <w:rFonts w:hint="eastAsia"/>
        </w:rPr>
        <w:t>202</w:t>
      </w:r>
      <w:r>
        <w:t>2</w:t>
      </w:r>
      <w:r>
        <w:rPr>
          <w:rFonts w:hint="eastAsia"/>
        </w:rPr>
        <w:t>年　聖誕信息　第</w:t>
      </w:r>
      <w:r>
        <w:t>1</w:t>
      </w:r>
      <w:r>
        <w:rPr>
          <w:rFonts w:hint="eastAsia"/>
        </w:rPr>
        <w:t>課</w:t>
      </w:r>
      <w:r>
        <w:rPr>
          <w:rFonts w:hint="eastAsia"/>
        </w:rPr>
        <w:tab/>
        <w:t>1</w:t>
      </w:r>
      <w:r>
        <w:t>2</w:t>
      </w:r>
      <w:r>
        <w:rPr>
          <w:rFonts w:hint="eastAsia"/>
        </w:rPr>
        <w:t>月1</w:t>
      </w:r>
      <w:r>
        <w:t>1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694D1FAF" w14:textId="77777777" w:rsidR="0006305C" w:rsidRPr="0006305C" w:rsidRDefault="0006305C" w:rsidP="0006305C">
      <w:pPr>
        <w:pStyle w:val="a0"/>
        <w:rPr>
          <w:rFonts w:asciiTheme="minorHAnsi" w:hAnsiTheme="minorHAnsi"/>
          <w:lang w:val="en-HK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馬太福音 1:1-25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馬太福音 1:23</w:t>
      </w:r>
    </w:p>
    <w:p w14:paraId="4EC55F8E" w14:textId="77777777" w:rsidR="0006305C" w:rsidRPr="00002B38" w:rsidRDefault="0006305C" w:rsidP="0006305C">
      <w:pPr>
        <w:pStyle w:val="Heading1"/>
      </w:pPr>
      <w:r w:rsidRPr="00002B38">
        <w:rPr>
          <w:rFonts w:hint="eastAsia"/>
        </w:rPr>
        <w:t>與我們同在的　神</w:t>
      </w:r>
    </w:p>
    <w:p w14:paraId="04EFA268" w14:textId="77777777" w:rsidR="000D24BC" w:rsidRDefault="000D24BC">
      <w:pPr>
        <w:pStyle w:val="a"/>
      </w:pPr>
      <w:r>
        <w:rPr>
          <w:rFonts w:hint="eastAsia"/>
        </w:rPr>
        <w:t>「</w:t>
      </w:r>
      <w:r w:rsidR="0006305C">
        <w:rPr>
          <w:lang w:eastAsia="x-none"/>
        </w:rPr>
        <w:t>說：「</w:t>
      </w:r>
      <w:proofErr w:type="spellStart"/>
      <w:r w:rsidR="0006305C">
        <w:rPr>
          <w:lang w:eastAsia="x-none"/>
        </w:rPr>
        <w:t>必有童女懷孕生子；人要稱他的名為以馬內利</w:t>
      </w:r>
      <w:proofErr w:type="spellEnd"/>
      <w:r w:rsidR="0006305C">
        <w:rPr>
          <w:lang w:eastAsia="x-none"/>
        </w:rPr>
        <w:t>。」</w:t>
      </w:r>
      <w:r w:rsidR="0006305C">
        <w:rPr>
          <w:lang w:eastAsia="x-none"/>
        </w:rPr>
        <w:br/>
        <w:t>（</w:t>
      </w:r>
      <w:proofErr w:type="spellStart"/>
      <w:r w:rsidR="0006305C">
        <w:rPr>
          <w:lang w:eastAsia="x-none"/>
        </w:rPr>
        <w:t>以馬內利繙出來就是「神與我們同在</w:t>
      </w:r>
      <w:proofErr w:type="spellEnd"/>
      <w:r w:rsidR="0006305C">
        <w:rPr>
          <w:lang w:eastAsia="x-none"/>
        </w:rPr>
        <w:t>」。）</w:t>
      </w:r>
      <w:r>
        <w:rPr>
          <w:rFonts w:hint="eastAsia"/>
        </w:rPr>
        <w:t>」</w:t>
      </w:r>
    </w:p>
    <w:p w14:paraId="05118858" w14:textId="77777777" w:rsidR="00002B38" w:rsidRDefault="00002B38" w:rsidP="0006305C">
      <w:pPr>
        <w:sectPr w:rsidR="00002B38" w:rsidSect="00812E4B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435"/>
        </w:sectPr>
      </w:pPr>
    </w:p>
    <w:p w14:paraId="78361EC2" w14:textId="48CD7497" w:rsidR="0006305C" w:rsidRPr="0006305C" w:rsidRDefault="0006305C" w:rsidP="0006305C">
      <w:r w:rsidRPr="0006305C">
        <w:t>《新約》</w:t>
      </w:r>
      <w:r w:rsidR="00DC6F9A">
        <w:rPr>
          <w:rFonts w:hint="eastAsia"/>
        </w:rPr>
        <w:t>以</w:t>
      </w:r>
      <w:r w:rsidRPr="0006305C">
        <w:t>耶穌的誕生</w:t>
      </w:r>
      <w:r w:rsidR="00DC6F9A">
        <w:rPr>
          <w:rFonts w:hint="eastAsia"/>
        </w:rPr>
        <w:t>開始</w:t>
      </w:r>
      <w:r w:rsidRPr="0006305C">
        <w:t>。馬太福音</w:t>
      </w:r>
      <w:r w:rsidR="00B70FA8">
        <w:rPr>
          <w:rFonts w:asciiTheme="minorHAnsi" w:hAnsiTheme="minorHAnsi" w:hint="eastAsia"/>
          <w:lang w:val="en-HK"/>
        </w:rPr>
        <w:t>在開首記載</w:t>
      </w:r>
      <w:r w:rsidR="00DC6F9A">
        <w:rPr>
          <w:rFonts w:hint="eastAsia"/>
        </w:rPr>
        <w:t>耶穌的</w:t>
      </w:r>
      <w:r w:rsidR="00DC6F9A" w:rsidRPr="0006305C">
        <w:t>家譜</w:t>
      </w:r>
      <w:r w:rsidR="00DC6F9A">
        <w:rPr>
          <w:rFonts w:hint="eastAsia"/>
        </w:rPr>
        <w:t>，叫許多人感到</w:t>
      </w:r>
      <w:r w:rsidR="00601AF7">
        <w:rPr>
          <w:rFonts w:hint="eastAsia"/>
        </w:rPr>
        <w:t>枯燥</w:t>
      </w:r>
      <w:r w:rsidR="00DC6F9A">
        <w:rPr>
          <w:rFonts w:hint="eastAsia"/>
        </w:rPr>
        <w:t>乏味，</w:t>
      </w:r>
      <w:r w:rsidR="00B70FA8">
        <w:rPr>
          <w:rFonts w:hint="eastAsia"/>
        </w:rPr>
        <w:t>人</w:t>
      </w:r>
      <w:r w:rsidR="00DC6F9A">
        <w:rPr>
          <w:rFonts w:hint="eastAsia"/>
        </w:rPr>
        <w:t>就跳過去，或是放棄讀聖經下去。</w:t>
      </w:r>
      <w:r w:rsidR="008C7853">
        <w:rPr>
          <w:rFonts w:hint="eastAsia"/>
        </w:rPr>
        <w:t>雖然大部份人不明白記載耶穌家譜的意義，但通過耶穌</w:t>
      </w:r>
      <w:r w:rsidRPr="0006305C">
        <w:t>家譜是</w:t>
      </w:r>
      <w:r w:rsidR="008C7853">
        <w:rPr>
          <w:rFonts w:hint="eastAsia"/>
        </w:rPr>
        <w:t>神</w:t>
      </w:r>
      <w:r w:rsidRPr="0006305C">
        <w:t>救恩</w:t>
      </w:r>
      <w:r w:rsidR="008C7853">
        <w:rPr>
          <w:rFonts w:hint="eastAsia"/>
        </w:rPr>
        <w:t>進程的生動</w:t>
      </w:r>
      <w:r w:rsidRPr="0006305C">
        <w:t>歷史。</w:t>
      </w:r>
      <w:r w:rsidR="008C7853">
        <w:t>神</w:t>
      </w:r>
      <w:r w:rsidRPr="0006305C">
        <w:t>與軟弱和</w:t>
      </w:r>
      <w:r w:rsidR="008C7853">
        <w:rPr>
          <w:rFonts w:hint="eastAsia"/>
        </w:rPr>
        <w:t>窮</w:t>
      </w:r>
      <w:r w:rsidRPr="0006305C">
        <w:t>乏人同在，</w:t>
      </w:r>
      <w:r w:rsidR="008C7853">
        <w:rPr>
          <w:rFonts w:hint="eastAsia"/>
        </w:rPr>
        <w:t>信實地成就</w:t>
      </w:r>
      <w:r w:rsidRPr="0006305C">
        <w:t>救恩</w:t>
      </w:r>
      <w:r w:rsidR="008C7853">
        <w:rPr>
          <w:rFonts w:hint="eastAsia"/>
        </w:rPr>
        <w:t>工作</w:t>
      </w:r>
      <w:r w:rsidRPr="0006305C">
        <w:t>。祈</w:t>
      </w:r>
      <w:r w:rsidR="0050234C">
        <w:rPr>
          <w:rFonts w:hint="eastAsia"/>
        </w:rPr>
        <w:t>求</w:t>
      </w:r>
      <w:r w:rsidR="008C7853">
        <w:rPr>
          <w:rFonts w:hint="eastAsia"/>
        </w:rPr>
        <w:t>神</w:t>
      </w:r>
      <w:r w:rsidRPr="0006305C">
        <w:t>通過</w:t>
      </w:r>
      <w:r w:rsidR="008C7853">
        <w:rPr>
          <w:rFonts w:hint="eastAsia"/>
        </w:rPr>
        <w:t>今日</w:t>
      </w:r>
      <w:r w:rsidRPr="0006305C">
        <w:t>話語，我們可以與</w:t>
      </w:r>
      <w:r w:rsidR="008C7853">
        <w:rPr>
          <w:rFonts w:hint="eastAsia"/>
        </w:rPr>
        <w:t>降臨世上的耶穌相見，得</w:t>
      </w:r>
      <w:r w:rsidRPr="0006305C">
        <w:t>享聖誕的恩典。</w:t>
      </w:r>
    </w:p>
    <w:p w14:paraId="4F46F468" w14:textId="77777777" w:rsidR="000D24BC" w:rsidRPr="00F01729" w:rsidRDefault="000D24BC" w:rsidP="00F01729">
      <w:pPr>
        <w:pStyle w:val="Heading2"/>
      </w:pPr>
      <w:r w:rsidRPr="00F01729">
        <w:rPr>
          <w:rFonts w:hint="eastAsia"/>
        </w:rPr>
        <w:t>Ⅰ‧</w:t>
      </w:r>
      <w:r w:rsidR="0006305C" w:rsidRPr="00F01729">
        <w:t>耶穌基督的家譜</w:t>
      </w:r>
      <w:r w:rsidR="0006305C" w:rsidRPr="00F01729">
        <w:rPr>
          <w:rFonts w:hint="eastAsia"/>
        </w:rPr>
        <w:t xml:space="preserve"> </w:t>
      </w:r>
      <w:r w:rsidR="0006305C" w:rsidRPr="00F01729">
        <w:t>(1-17)</w:t>
      </w:r>
    </w:p>
    <w:p w14:paraId="701B2467" w14:textId="5D5856B8" w:rsidR="0006305C" w:rsidRPr="0006305C" w:rsidRDefault="0006305C" w:rsidP="000948F4">
      <w:r w:rsidRPr="0006305C">
        <w:t>請看第1節</w:t>
      </w:r>
      <w:r w:rsidR="006E7447">
        <w:rPr>
          <w:rFonts w:hint="eastAsia"/>
        </w:rPr>
        <w:t>：</w:t>
      </w:r>
      <w:r w:rsidR="000948F4">
        <w:rPr>
          <w:rFonts w:hint="eastAsia"/>
        </w:rPr>
        <w:t>「</w:t>
      </w:r>
      <w:r w:rsidR="000948F4" w:rsidRPr="000A7500">
        <w:rPr>
          <w:rStyle w:val="a2"/>
        </w:rPr>
        <w:t>亞伯拉罕的後裔，大衛的子孫耶穌基督的家譜：</w:t>
      </w:r>
      <w:r w:rsidR="000948F4">
        <w:rPr>
          <w:rFonts w:hint="eastAsia"/>
        </w:rPr>
        <w:t>」</w:t>
      </w:r>
      <w:r w:rsidRPr="0006305C">
        <w:t>家譜</w:t>
      </w:r>
      <w:r w:rsidR="000948F4">
        <w:rPr>
          <w:rFonts w:hint="eastAsia"/>
        </w:rPr>
        <w:t>記載</w:t>
      </w:r>
      <w:r w:rsidRPr="0006305C">
        <w:t>了家族的血統</w:t>
      </w:r>
      <w:r w:rsidR="000948F4">
        <w:rPr>
          <w:rFonts w:hint="eastAsia"/>
        </w:rPr>
        <w:t>關係</w:t>
      </w:r>
      <w:r w:rsidR="000A7500">
        <w:rPr>
          <w:rFonts w:hint="eastAsia"/>
        </w:rPr>
        <w:t>和根源</w:t>
      </w:r>
      <w:r w:rsidRPr="0006305C">
        <w:t>。耶穌</w:t>
      </w:r>
      <w:r w:rsidR="000948F4">
        <w:rPr>
          <w:rFonts w:hint="eastAsia"/>
        </w:rPr>
        <w:t>並非</w:t>
      </w:r>
      <w:r w:rsidRPr="0006305C">
        <w:t>突然</w:t>
      </w:r>
      <w:r w:rsidR="000A7500">
        <w:rPr>
          <w:rFonts w:hint="eastAsia"/>
        </w:rPr>
        <w:t>憑空</w:t>
      </w:r>
      <w:r w:rsidRPr="0006305C">
        <w:t>出現，而是</w:t>
      </w:r>
      <w:r w:rsidR="000A7500">
        <w:rPr>
          <w:rFonts w:hint="eastAsia"/>
        </w:rPr>
        <w:t>來自</w:t>
      </w:r>
      <w:r w:rsidR="00551606">
        <w:rPr>
          <w:rFonts w:hint="eastAsia"/>
        </w:rPr>
        <w:t>根</w:t>
      </w:r>
      <w:r w:rsidR="000A7500" w:rsidRPr="0006305C">
        <w:t>深蒂固的家族</w:t>
      </w:r>
      <w:r w:rsidR="000A7500">
        <w:rPr>
          <w:rFonts w:hint="eastAsia"/>
        </w:rPr>
        <w:t>，有著</w:t>
      </w:r>
      <w:r w:rsidR="000A7500" w:rsidRPr="0006305C">
        <w:t>正統</w:t>
      </w:r>
      <w:r w:rsidR="000A7500">
        <w:rPr>
          <w:rFonts w:hint="eastAsia"/>
        </w:rPr>
        <w:t>血源。</w:t>
      </w:r>
      <w:r w:rsidR="000A7500" w:rsidRPr="0006305C">
        <w:t>亞伯拉罕</w:t>
      </w:r>
      <w:r w:rsidR="000A7500">
        <w:rPr>
          <w:rFonts w:hint="eastAsia"/>
        </w:rPr>
        <w:t>是</w:t>
      </w:r>
      <w:r w:rsidR="003A20F7" w:rsidRPr="0006305C">
        <w:t>猶太人</w:t>
      </w:r>
      <w:r w:rsidR="003A20F7">
        <w:rPr>
          <w:rFonts w:hint="eastAsia"/>
        </w:rPr>
        <w:t>所敬重的祖宗，大衛是偉大的猶大王。神曾向</w:t>
      </w:r>
      <w:r w:rsidR="003A20F7" w:rsidRPr="0006305C">
        <w:t>亞伯拉罕</w:t>
      </w:r>
      <w:r w:rsidR="003A20F7">
        <w:rPr>
          <w:rFonts w:hint="eastAsia"/>
        </w:rPr>
        <w:t>應許說</w:t>
      </w:r>
      <w:r w:rsidR="00CD7AFF">
        <w:rPr>
          <w:rFonts w:hint="eastAsia"/>
        </w:rPr>
        <w:t>：「</w:t>
      </w:r>
      <w:r w:rsidR="00CD7AFF" w:rsidRPr="00D4114E">
        <w:rPr>
          <w:rStyle w:val="a2"/>
        </w:rPr>
        <w:t>並且地上萬國都必因你的後裔得福</w:t>
      </w:r>
      <w:r w:rsidR="00CD7AFF">
        <w:rPr>
          <w:rFonts w:hint="eastAsia"/>
        </w:rPr>
        <w:t>」</w:t>
      </w:r>
      <w:r w:rsidRPr="0006305C">
        <w:t>(創22</w:t>
      </w:r>
      <w:r w:rsidR="003A20F7">
        <w:t>:</w:t>
      </w:r>
      <w:r w:rsidRPr="0006305C">
        <w:t>18)</w:t>
      </w:r>
      <w:r w:rsidR="00CD7AFF">
        <w:rPr>
          <w:rFonts w:hint="eastAsia"/>
        </w:rPr>
        <w:t>；神也向</w:t>
      </w:r>
      <w:r w:rsidRPr="0006305C">
        <w:t>大衛</w:t>
      </w:r>
      <w:r w:rsidR="00CD7AFF">
        <w:rPr>
          <w:rFonts w:hint="eastAsia"/>
        </w:rPr>
        <w:t>應許</w:t>
      </w:r>
      <w:r w:rsidRPr="0006305C">
        <w:t>：</w:t>
      </w:r>
      <w:r w:rsidR="00CD7AFF">
        <w:rPr>
          <w:rFonts w:hint="eastAsia"/>
        </w:rPr>
        <w:t>「</w:t>
      </w:r>
      <w:r w:rsidR="00CD7AFF" w:rsidRPr="00D4114E">
        <w:rPr>
          <w:rStyle w:val="a2"/>
        </w:rPr>
        <w:t>我必使你的後裔接續你的位；我也必堅定他的國。</w:t>
      </w:r>
      <w:r w:rsidR="00CD7AFF">
        <w:rPr>
          <w:rFonts w:hint="eastAsia"/>
        </w:rPr>
        <w:t>」</w:t>
      </w:r>
      <w:r w:rsidRPr="0006305C">
        <w:t>(</w:t>
      </w:r>
      <w:r w:rsidR="00CD7AFF">
        <w:rPr>
          <w:rFonts w:hint="eastAsia"/>
        </w:rPr>
        <w:t>撒下</w:t>
      </w:r>
      <w:r w:rsidRPr="0006305C">
        <w:t>7</w:t>
      </w:r>
      <w:r w:rsidR="003A20F7">
        <w:t>:</w:t>
      </w:r>
      <w:r w:rsidRPr="0006305C">
        <w:t>12)。</w:t>
      </w:r>
      <w:r w:rsidR="00CD7AFF" w:rsidRPr="0015788C">
        <w:rPr>
          <w:rFonts w:hint="eastAsia"/>
        </w:rPr>
        <w:t>那個後裔指</w:t>
      </w:r>
      <w:r w:rsidRPr="0015788C">
        <w:t>救主</w:t>
      </w:r>
      <w:r w:rsidR="00CD7AFF" w:rsidRPr="0015788C">
        <w:t>基督</w:t>
      </w:r>
      <w:r w:rsidR="00CD7AFF" w:rsidRPr="0015788C">
        <w:rPr>
          <w:rFonts w:hint="eastAsia"/>
        </w:rPr>
        <w:t>(</w:t>
      </w:r>
      <w:r w:rsidR="0015788C" w:rsidRPr="0015788C">
        <w:rPr>
          <w:rFonts w:hint="eastAsia"/>
        </w:rPr>
        <w:t>加</w:t>
      </w:r>
      <w:r w:rsidRPr="0015788C">
        <w:t>3</w:t>
      </w:r>
      <w:r w:rsidR="003A20F7" w:rsidRPr="0015788C">
        <w:t>:</w:t>
      </w:r>
      <w:r w:rsidRPr="0015788C">
        <w:t>16)</w:t>
      </w:r>
      <w:r w:rsidR="0015788C">
        <w:rPr>
          <w:rFonts w:hint="eastAsia"/>
        </w:rPr>
        <w:t>。</w:t>
      </w:r>
      <w:r w:rsidRPr="0006305C">
        <w:t>當時，人們</w:t>
      </w:r>
      <w:r w:rsidR="00CD7AFF">
        <w:rPr>
          <w:rFonts w:hint="eastAsia"/>
        </w:rPr>
        <w:t>以</w:t>
      </w:r>
      <w:r w:rsidRPr="0006305C">
        <w:t>為耶穌是拿撒勒人</w:t>
      </w:r>
      <w:r w:rsidR="00CD7AFF">
        <w:rPr>
          <w:rFonts w:hint="eastAsia"/>
        </w:rPr>
        <w:t>，但根據</w:t>
      </w:r>
      <w:r w:rsidRPr="0006305C">
        <w:t>馬</w:t>
      </w:r>
      <w:r w:rsidR="00CD7AFF">
        <w:rPr>
          <w:rFonts w:hint="eastAsia"/>
        </w:rPr>
        <w:t>太所記載的家譜，</w:t>
      </w:r>
      <w:r w:rsidRPr="0006305C">
        <w:t>耶穌是亞伯拉罕</w:t>
      </w:r>
      <w:r w:rsidR="00CD7AFF" w:rsidRPr="0006305C">
        <w:t>的後裔</w:t>
      </w:r>
      <w:r w:rsidR="00CD7AFF">
        <w:rPr>
          <w:rFonts w:hint="eastAsia"/>
        </w:rPr>
        <w:t>，</w:t>
      </w:r>
      <w:r w:rsidRPr="0006305C">
        <w:t>大衛</w:t>
      </w:r>
      <w:r w:rsidR="00CD7AFF">
        <w:rPr>
          <w:rFonts w:hint="eastAsia"/>
        </w:rPr>
        <w:t>的子孫。這</w:t>
      </w:r>
      <w:r w:rsidR="00CD7AFF" w:rsidRPr="0006305C">
        <w:t>肯定</w:t>
      </w:r>
      <w:r w:rsidR="00CD7AFF">
        <w:rPr>
          <w:rFonts w:hint="eastAsia"/>
        </w:rPr>
        <w:t>了耶穌是</w:t>
      </w:r>
      <w:r w:rsidRPr="0006305C">
        <w:t>基督的</w:t>
      </w:r>
      <w:r w:rsidR="00CD7AFF">
        <w:rPr>
          <w:rFonts w:hint="eastAsia"/>
        </w:rPr>
        <w:t>身份</w:t>
      </w:r>
      <w:r w:rsidRPr="0006305C">
        <w:t>。</w:t>
      </w:r>
    </w:p>
    <w:p w14:paraId="5C506F77" w14:textId="42E7ECC9" w:rsidR="0006305C" w:rsidRPr="0006305C" w:rsidRDefault="0006305C" w:rsidP="0006305C">
      <w:r w:rsidRPr="0006305C">
        <w:t>第2-17節，</w:t>
      </w:r>
      <w:r w:rsidR="00377978">
        <w:rPr>
          <w:rFonts w:hint="eastAsia"/>
        </w:rPr>
        <w:t>記載了由</w:t>
      </w:r>
      <w:r w:rsidRPr="0006305C">
        <w:t>亞伯拉罕到耶穌誕生</w:t>
      </w:r>
      <w:r w:rsidR="00377978">
        <w:rPr>
          <w:rFonts w:hint="eastAsia"/>
        </w:rPr>
        <w:t>之間二千</w:t>
      </w:r>
      <w:r w:rsidRPr="0006305C">
        <w:t>年</w:t>
      </w:r>
      <w:r w:rsidR="00377978">
        <w:t>裏</w:t>
      </w:r>
      <w:r w:rsidR="00377978">
        <w:rPr>
          <w:rFonts w:hint="eastAsia"/>
        </w:rPr>
        <w:t>的家譜</w:t>
      </w:r>
      <w:r w:rsidRPr="0006305C">
        <w:t>，共有46人出現。</w:t>
      </w:r>
      <w:r w:rsidR="00D4114E">
        <w:rPr>
          <w:rFonts w:hint="eastAsia"/>
        </w:rPr>
        <w:t>當中</w:t>
      </w:r>
      <w:r w:rsidRPr="0006305C">
        <w:t>有眾所周知的名</w:t>
      </w:r>
      <w:r w:rsidR="00D4114E">
        <w:rPr>
          <w:rFonts w:hint="eastAsia"/>
        </w:rPr>
        <w:t>字</w:t>
      </w:r>
      <w:r w:rsidRPr="0006305C">
        <w:t>，也有陌生</w:t>
      </w:r>
      <w:r w:rsidR="00D4114E">
        <w:rPr>
          <w:rFonts w:hint="eastAsia"/>
        </w:rPr>
        <w:t>的</w:t>
      </w:r>
      <w:r w:rsidRPr="0006305C">
        <w:t>名字。</w:t>
      </w:r>
      <w:r w:rsidR="00D4114E">
        <w:rPr>
          <w:rFonts w:hint="eastAsia"/>
        </w:rPr>
        <w:t>除</w:t>
      </w:r>
      <w:r w:rsidRPr="0006305C">
        <w:t>此，</w:t>
      </w:r>
      <w:r w:rsidR="00D4114E">
        <w:rPr>
          <w:rFonts w:hint="eastAsia"/>
        </w:rPr>
        <w:t>在</w:t>
      </w:r>
      <w:r w:rsidRPr="0006305C">
        <w:t>一般</w:t>
      </w:r>
      <w:r w:rsidR="00D4114E">
        <w:rPr>
          <w:rFonts w:hint="eastAsia"/>
        </w:rPr>
        <w:t>隱惡揚善的情況下，只記載家族榮燿體面的事。但</w:t>
      </w:r>
      <w:r w:rsidR="00D4114E" w:rsidRPr="0006305C">
        <w:t>耶穌的家譜</w:t>
      </w:r>
      <w:r w:rsidR="00D4114E">
        <w:rPr>
          <w:rFonts w:hint="eastAsia"/>
        </w:rPr>
        <w:t>裏，不是只有</w:t>
      </w:r>
      <w:r w:rsidR="00D4114E" w:rsidRPr="0006305C">
        <w:t>偉大和神聖</w:t>
      </w:r>
      <w:r w:rsidR="00D4114E">
        <w:rPr>
          <w:rFonts w:hint="eastAsia"/>
        </w:rPr>
        <w:t>的人，馬太把一些人看來羞愧事也記錄下來，當中也有幾位女性的名字</w:t>
      </w:r>
      <w:r w:rsidR="00812E4B">
        <w:rPr>
          <w:rFonts w:hint="eastAsia"/>
        </w:rPr>
        <w:t>被</w:t>
      </w:r>
      <w:r w:rsidR="00D4114E">
        <w:rPr>
          <w:rFonts w:hint="eastAsia"/>
        </w:rPr>
        <w:t>記錄。</w:t>
      </w:r>
      <w:r w:rsidR="007D0671">
        <w:rPr>
          <w:rFonts w:hint="eastAsia"/>
        </w:rPr>
        <w:t>她們不是多國之母的撒拉，或信心順從的利百加。她們是誰呢</w:t>
      </w:r>
      <w:r w:rsidR="007D0671" w:rsidRPr="0006305C">
        <w:t>？</w:t>
      </w:r>
    </w:p>
    <w:p w14:paraId="1A722173" w14:textId="5E01394F" w:rsidR="007D0671" w:rsidRDefault="0006305C" w:rsidP="0006305C">
      <w:r w:rsidRPr="0006305C">
        <w:t>首先是</w:t>
      </w:r>
      <w:proofErr w:type="spellStart"/>
      <w:r w:rsidR="007D0671">
        <w:rPr>
          <w:lang w:eastAsia="x-none"/>
        </w:rPr>
        <w:t>他瑪氏</w:t>
      </w:r>
      <w:r w:rsidRPr="0006305C">
        <w:t>。請看第</w:t>
      </w:r>
      <w:proofErr w:type="spellEnd"/>
      <w:r w:rsidRPr="0006305C">
        <w:t>3節</w:t>
      </w:r>
      <w:r w:rsidR="007D0671">
        <w:rPr>
          <w:rFonts w:hint="eastAsia"/>
        </w:rPr>
        <w:t>：「</w:t>
      </w:r>
      <w:r w:rsidR="007D0671" w:rsidRPr="00767DD8">
        <w:rPr>
          <w:rStyle w:val="a2"/>
        </w:rPr>
        <w:t>猶大從他瑪氏生法勒斯和謝拉；法勒斯生希斯崙；希斯崙生</w:t>
      </w:r>
      <w:r w:rsidR="007D0671" w:rsidRPr="00767DD8">
        <w:rPr>
          <w:rStyle w:val="a2"/>
        </w:rPr>
        <w:t>亞蘭；</w:t>
      </w:r>
      <w:r w:rsidR="007D0671">
        <w:rPr>
          <w:rFonts w:hint="eastAsia"/>
        </w:rPr>
        <w:t>」</w:t>
      </w:r>
      <w:r w:rsidR="007D0671">
        <w:rPr>
          <w:lang w:eastAsia="x-none"/>
        </w:rPr>
        <w:t>他瑪氏</w:t>
      </w:r>
      <w:r w:rsidRPr="0006305C">
        <w:t>是猶大</w:t>
      </w:r>
      <w:r w:rsidR="007D0671">
        <w:rPr>
          <w:rFonts w:hint="eastAsia"/>
        </w:rPr>
        <w:t>的媳婦</w:t>
      </w:r>
      <w:r w:rsidRPr="0006305C">
        <w:t>，</w:t>
      </w:r>
      <w:r w:rsidR="007D0671">
        <w:rPr>
          <w:rFonts w:hint="eastAsia"/>
        </w:rPr>
        <w:t>從猶大</w:t>
      </w:r>
      <w:r w:rsidRPr="0006305C">
        <w:t>生下一對雙胞胎。</w:t>
      </w:r>
      <w:r w:rsidR="007D0671">
        <w:rPr>
          <w:rFonts w:hint="eastAsia"/>
        </w:rPr>
        <w:t>雖然以現代倫理觀是不能接受的事，但在</w:t>
      </w:r>
      <w:r w:rsidR="007D0671" w:rsidRPr="0006305C">
        <w:t>古代</w:t>
      </w:r>
      <w:r w:rsidR="007D0671">
        <w:rPr>
          <w:rFonts w:hint="eastAsia"/>
        </w:rPr>
        <w:t>中東的習俗，</w:t>
      </w:r>
      <w:r w:rsidR="007D0671" w:rsidRPr="0006305C">
        <w:t>沒有</w:t>
      </w:r>
      <w:r w:rsidR="007D0671">
        <w:rPr>
          <w:rFonts w:hint="eastAsia"/>
        </w:rPr>
        <w:t>留下</w:t>
      </w:r>
      <w:r w:rsidR="007D0671" w:rsidRPr="0006305C">
        <w:t>孩子而死</w:t>
      </w:r>
      <w:r w:rsidR="007D0671">
        <w:rPr>
          <w:rFonts w:hint="eastAsia"/>
        </w:rPr>
        <w:t>是悲哀的。妻子通過為亡夫生子而拯救他。因此在以色列中，也有弟弟為亡兄生子立後的定例。在逼不得已的情況下，</w:t>
      </w:r>
      <w:proofErr w:type="spellStart"/>
      <w:r w:rsidR="007D0671">
        <w:rPr>
          <w:lang w:eastAsia="x-none"/>
        </w:rPr>
        <w:t>他瑪氏</w:t>
      </w:r>
      <w:r w:rsidR="007D0671" w:rsidRPr="0006305C">
        <w:t>冒著生命危險</w:t>
      </w:r>
      <w:r w:rsidR="007D0671">
        <w:rPr>
          <w:rFonts w:hint="eastAsia"/>
        </w:rPr>
        <w:t>，從</w:t>
      </w:r>
      <w:r w:rsidR="007D0671">
        <w:rPr>
          <w:lang w:eastAsia="x-none"/>
        </w:rPr>
        <w:t>猶大</w:t>
      </w:r>
      <w:r w:rsidR="007D0671">
        <w:rPr>
          <w:rFonts w:hint="eastAsia"/>
        </w:rPr>
        <w:t>延續著丈夫的名字。神也通過</w:t>
      </w:r>
      <w:r w:rsidR="007D0671">
        <w:rPr>
          <w:lang w:eastAsia="x-none"/>
        </w:rPr>
        <w:t>他瑪氏</w:t>
      </w:r>
      <w:r w:rsidR="007D0671">
        <w:rPr>
          <w:rFonts w:hint="eastAsia"/>
        </w:rPr>
        <w:t>改變了</w:t>
      </w:r>
      <w:r w:rsidR="007D0671" w:rsidRPr="0006305C">
        <w:t>猶大</w:t>
      </w:r>
      <w:r w:rsidR="007D0671">
        <w:rPr>
          <w:rFonts w:hint="eastAsia"/>
        </w:rPr>
        <w:t>整個人生，</w:t>
      </w:r>
      <w:r w:rsidR="00767DD8">
        <w:rPr>
          <w:rFonts w:hint="eastAsia"/>
        </w:rPr>
        <w:t>從變賣弟弟的人，改變為延續救恩歷史的重要一員</w:t>
      </w:r>
      <w:proofErr w:type="spellEnd"/>
      <w:r w:rsidR="00767DD8">
        <w:rPr>
          <w:rFonts w:hint="eastAsia"/>
        </w:rPr>
        <w:t>。</w:t>
      </w:r>
    </w:p>
    <w:p w14:paraId="30E1C2DE" w14:textId="7B0160A5" w:rsidR="0006305C" w:rsidRPr="0006305C" w:rsidRDefault="00767DD8" w:rsidP="00BF1069">
      <w:r>
        <w:rPr>
          <w:rFonts w:hint="eastAsia"/>
        </w:rPr>
        <w:t>第二，</w:t>
      </w:r>
      <w:proofErr w:type="spellStart"/>
      <w:r>
        <w:rPr>
          <w:lang w:eastAsia="x-none"/>
        </w:rPr>
        <w:t>喇合氏</w:t>
      </w:r>
      <w:r w:rsidR="0006305C" w:rsidRPr="0006305C">
        <w:t>，請看第</w:t>
      </w:r>
      <w:proofErr w:type="spellEnd"/>
      <w:r w:rsidR="0006305C" w:rsidRPr="0006305C">
        <w:t>5節</w:t>
      </w:r>
      <w:r>
        <w:rPr>
          <w:rFonts w:hint="eastAsia"/>
        </w:rPr>
        <w:t>：「</w:t>
      </w:r>
      <w:r w:rsidRPr="00BF1069">
        <w:rPr>
          <w:rStyle w:val="a2"/>
        </w:rPr>
        <w:t>撒門從喇合氏生波阿斯；波阿斯從路得氏生俄備得；俄備得生耶西；</w:t>
      </w:r>
      <w:r>
        <w:rPr>
          <w:rFonts w:hint="eastAsia"/>
        </w:rPr>
        <w:t>」</w:t>
      </w:r>
      <w:proofErr w:type="spellStart"/>
      <w:r>
        <w:rPr>
          <w:lang w:eastAsia="x-none"/>
        </w:rPr>
        <w:t>喇合氏</w:t>
      </w:r>
      <w:r>
        <w:rPr>
          <w:rFonts w:hint="eastAsia"/>
        </w:rPr>
        <w:t>是耶利哥城的</w:t>
      </w:r>
      <w:r w:rsidR="0006305C" w:rsidRPr="0006305C">
        <w:t>妓女，</w:t>
      </w:r>
      <w:r>
        <w:rPr>
          <w:rFonts w:hint="eastAsia"/>
        </w:rPr>
        <w:t>靠經營客店，</w:t>
      </w:r>
      <w:r w:rsidR="0006305C" w:rsidRPr="0006305C">
        <w:t>賣酒賣身</w:t>
      </w:r>
      <w:r>
        <w:rPr>
          <w:rFonts w:hint="eastAsia"/>
        </w:rPr>
        <w:t>為生</w:t>
      </w:r>
      <w:r w:rsidR="0006305C" w:rsidRPr="0006305C">
        <w:t>。</w:t>
      </w:r>
      <w:r>
        <w:rPr>
          <w:rFonts w:hint="eastAsia"/>
        </w:rPr>
        <w:t>然而</w:t>
      </w:r>
      <w:proofErr w:type="spellEnd"/>
      <w:r>
        <w:rPr>
          <w:rFonts w:hint="eastAsia"/>
        </w:rPr>
        <w:t>，</w:t>
      </w:r>
      <w:r>
        <w:rPr>
          <w:lang w:eastAsia="x-none"/>
        </w:rPr>
        <w:t>喇合氏</w:t>
      </w:r>
      <w:r>
        <w:rPr>
          <w:rFonts w:hint="eastAsia"/>
        </w:rPr>
        <w:t>選擇站</w:t>
      </w:r>
      <w:r w:rsidRPr="001F18A2">
        <w:rPr>
          <w:rFonts w:hint="eastAsia"/>
        </w:rPr>
        <w:t>在耶和華一方，冒險保護</w:t>
      </w:r>
      <w:r w:rsidR="0006305C" w:rsidRPr="0006305C">
        <w:t>以色列的</w:t>
      </w:r>
      <w:r w:rsidR="00BF1069">
        <w:rPr>
          <w:rFonts w:hint="eastAsia"/>
        </w:rPr>
        <w:t>兩個探子</w:t>
      </w:r>
      <w:r w:rsidR="0006305C" w:rsidRPr="0006305C">
        <w:t>，說：</w:t>
      </w:r>
      <w:r w:rsidR="00BF1069">
        <w:rPr>
          <w:rFonts w:hint="eastAsia"/>
        </w:rPr>
        <w:t>「</w:t>
      </w:r>
      <w:r w:rsidR="00BF1069" w:rsidRPr="00F74B5E">
        <w:rPr>
          <w:rStyle w:val="a2"/>
        </w:rPr>
        <w:t>現在我既是恩待你們，求你們指著耶和華向我起誓，也要恩待我父家，並給我一個實在的證據。</w:t>
      </w:r>
      <w:r w:rsidR="00BF1069">
        <w:rPr>
          <w:rFonts w:hint="eastAsia"/>
        </w:rPr>
        <w:t>」</w:t>
      </w:r>
      <w:r w:rsidR="0006305C" w:rsidRPr="0006305C">
        <w:t>(</w:t>
      </w:r>
      <w:r w:rsidR="00BF1069">
        <w:rPr>
          <w:rFonts w:hint="eastAsia"/>
        </w:rPr>
        <w:t>書</w:t>
      </w:r>
      <w:r w:rsidR="0006305C" w:rsidRPr="0006305C">
        <w:t>2</w:t>
      </w:r>
      <w:r w:rsidR="003A20F7">
        <w:t>:</w:t>
      </w:r>
      <w:r w:rsidR="0006305C" w:rsidRPr="0006305C">
        <w:t>12)</w:t>
      </w:r>
      <w:r w:rsidR="00BF1069">
        <w:rPr>
          <w:rFonts w:hint="eastAsia"/>
        </w:rPr>
        <w:t>。因著</w:t>
      </w:r>
      <w:proofErr w:type="spellStart"/>
      <w:r w:rsidR="00BF1069">
        <w:rPr>
          <w:lang w:eastAsia="x-none"/>
        </w:rPr>
        <w:t>喇合氏</w:t>
      </w:r>
      <w:r w:rsidR="0006305C" w:rsidRPr="0006305C">
        <w:t>，她和</w:t>
      </w:r>
      <w:r w:rsidR="00F74B5E">
        <w:rPr>
          <w:rFonts w:hint="eastAsia"/>
        </w:rPr>
        <w:t>她</w:t>
      </w:r>
      <w:r w:rsidR="0006305C" w:rsidRPr="0006305C">
        <w:t>的</w:t>
      </w:r>
      <w:r w:rsidR="00F74B5E">
        <w:rPr>
          <w:rFonts w:hint="eastAsia"/>
        </w:rPr>
        <w:t>一</w:t>
      </w:r>
      <w:r w:rsidR="0006305C" w:rsidRPr="0006305C">
        <w:t>家</w:t>
      </w:r>
      <w:r w:rsidR="00F74B5E">
        <w:rPr>
          <w:rFonts w:hint="eastAsia"/>
        </w:rPr>
        <w:t>都</w:t>
      </w:r>
      <w:r w:rsidR="0006305C" w:rsidRPr="0006305C">
        <w:t>得救，</w:t>
      </w:r>
      <w:r w:rsidR="00F74B5E">
        <w:rPr>
          <w:rFonts w:hint="eastAsia"/>
        </w:rPr>
        <w:t>成</w:t>
      </w:r>
      <w:r w:rsidR="00551606">
        <w:rPr>
          <w:rFonts w:hint="eastAsia"/>
        </w:rPr>
        <w:t>為</w:t>
      </w:r>
      <w:r w:rsidR="0006305C" w:rsidRPr="0006305C">
        <w:t>基督家譜</w:t>
      </w:r>
      <w:r w:rsidR="00F74B5E">
        <w:rPr>
          <w:rFonts w:hint="eastAsia"/>
        </w:rPr>
        <w:t>的一員</w:t>
      </w:r>
      <w:proofErr w:type="spellEnd"/>
      <w:r w:rsidR="0006305C" w:rsidRPr="0006305C">
        <w:t>。</w:t>
      </w:r>
    </w:p>
    <w:p w14:paraId="5FFD92F1" w14:textId="1039AAEC" w:rsidR="0006305C" w:rsidRPr="0006305C" w:rsidRDefault="00F74B5E" w:rsidP="0006305C">
      <w:r>
        <w:rPr>
          <w:rFonts w:hint="eastAsia"/>
        </w:rPr>
        <w:t>第三，</w:t>
      </w:r>
      <w:proofErr w:type="spellStart"/>
      <w:r>
        <w:rPr>
          <w:lang w:eastAsia="x-none"/>
        </w:rPr>
        <w:t>路得氏</w:t>
      </w:r>
      <w:proofErr w:type="spellEnd"/>
      <w:r w:rsidR="0006305C" w:rsidRPr="0006305C">
        <w:t>。</w:t>
      </w:r>
      <w:proofErr w:type="spellStart"/>
      <w:r>
        <w:rPr>
          <w:lang w:eastAsia="x-none"/>
        </w:rPr>
        <w:t>路得氏</w:t>
      </w:r>
      <w:r w:rsidR="0006305C" w:rsidRPr="0006305C">
        <w:t>是摩押女</w:t>
      </w:r>
      <w:r>
        <w:rPr>
          <w:rFonts w:hint="eastAsia"/>
        </w:rPr>
        <w:t>子。</w:t>
      </w:r>
      <w:r w:rsidR="0006305C" w:rsidRPr="0006305C">
        <w:t>摩押人</w:t>
      </w:r>
      <w:r>
        <w:rPr>
          <w:rFonts w:hint="eastAsia"/>
        </w:rPr>
        <w:t>是</w:t>
      </w:r>
      <w:r w:rsidR="0006305C" w:rsidRPr="0006305C">
        <w:t>被詛咒</w:t>
      </w:r>
      <w:r>
        <w:rPr>
          <w:rFonts w:hint="eastAsia"/>
        </w:rPr>
        <w:t>的</w:t>
      </w:r>
      <w:r w:rsidR="0006305C" w:rsidRPr="0006305C">
        <w:t>，</w:t>
      </w:r>
      <w:r>
        <w:rPr>
          <w:rFonts w:hint="eastAsia"/>
        </w:rPr>
        <w:t>不能</w:t>
      </w:r>
      <w:r w:rsidR="0006305C" w:rsidRPr="0006305C">
        <w:t>進入以色列的大會。然而，</w:t>
      </w:r>
      <w:r>
        <w:rPr>
          <w:rFonts w:hint="eastAsia"/>
        </w:rPr>
        <w:t>神破</w:t>
      </w:r>
      <w:r w:rsidR="00551606">
        <w:rPr>
          <w:rFonts w:hint="eastAsia"/>
        </w:rPr>
        <w:t>例</w:t>
      </w:r>
      <w:r>
        <w:rPr>
          <w:rFonts w:hint="eastAsia"/>
        </w:rPr>
        <w:t>讓她住在以色列人中間</w:t>
      </w:r>
      <w:r w:rsidR="0006305C" w:rsidRPr="0006305C">
        <w:t>，</w:t>
      </w:r>
      <w:r>
        <w:rPr>
          <w:rFonts w:hint="eastAsia"/>
        </w:rPr>
        <w:t>更參與</w:t>
      </w:r>
      <w:r w:rsidR="0006305C" w:rsidRPr="0006305C">
        <w:t>基督的家譜。</w:t>
      </w:r>
      <w:r>
        <w:rPr>
          <w:rFonts w:hint="eastAsia"/>
        </w:rPr>
        <w:t>這是因為</w:t>
      </w:r>
      <w:proofErr w:type="spellEnd"/>
      <w:r>
        <w:rPr>
          <w:lang w:eastAsia="x-none"/>
        </w:rPr>
        <w:t>路得氏</w:t>
      </w:r>
      <w:r>
        <w:rPr>
          <w:rFonts w:hint="eastAsia"/>
        </w:rPr>
        <w:t>跟隨婆婆拿俄米進入以色列，以拿俄米</w:t>
      </w:r>
      <w:r w:rsidR="0006305C" w:rsidRPr="0006305C">
        <w:t>的神</w:t>
      </w:r>
      <w:r>
        <w:rPr>
          <w:rFonts w:hint="eastAsia"/>
        </w:rPr>
        <w:t>為她的神</w:t>
      </w:r>
      <w:r w:rsidR="0006305C" w:rsidRPr="0006305C">
        <w:t>，</w:t>
      </w:r>
      <w:r>
        <w:rPr>
          <w:rFonts w:hint="eastAsia"/>
        </w:rPr>
        <w:t>作屬神的</w:t>
      </w:r>
      <w:r w:rsidR="0006305C" w:rsidRPr="0006305C">
        <w:t>以色列民。</w:t>
      </w:r>
      <w:r>
        <w:rPr>
          <w:rFonts w:hint="eastAsia"/>
        </w:rPr>
        <w:t>如</w:t>
      </w:r>
      <w:r w:rsidR="0006305C" w:rsidRPr="0006305C">
        <w:t>今，</w:t>
      </w:r>
      <w:r>
        <w:rPr>
          <w:rFonts w:hint="eastAsia"/>
        </w:rPr>
        <w:t>拿俄米年紀老邁，又貧窮，跟著她的日子並沒有前途</w:t>
      </w:r>
      <w:r w:rsidR="0006305C" w:rsidRPr="0006305C">
        <w:t>。但</w:t>
      </w:r>
      <w:proofErr w:type="spellStart"/>
      <w:r>
        <w:rPr>
          <w:lang w:eastAsia="x-none"/>
        </w:rPr>
        <w:t>路得氏</w:t>
      </w:r>
      <w:r>
        <w:rPr>
          <w:rFonts w:hint="eastAsia"/>
        </w:rPr>
        <w:t>擁有憐憫的心腸，不捨得丟下婆婆拿俄米一人而去。</w:t>
      </w:r>
      <w:r w:rsidR="008C7853">
        <w:t>神</w:t>
      </w:r>
      <w:r>
        <w:rPr>
          <w:rFonts w:hint="eastAsia"/>
        </w:rPr>
        <w:t>使</w:t>
      </w:r>
      <w:r>
        <w:rPr>
          <w:lang w:eastAsia="x-none"/>
        </w:rPr>
        <w:t>路得氏</w:t>
      </w:r>
      <w:r>
        <w:rPr>
          <w:rFonts w:hint="eastAsia"/>
        </w:rPr>
        <w:t>遇上</w:t>
      </w:r>
      <w:r w:rsidR="0006305C" w:rsidRPr="0006305C">
        <w:t>波阿斯，並成為</w:t>
      </w:r>
      <w:r>
        <w:rPr>
          <w:rFonts w:hint="eastAsia"/>
        </w:rPr>
        <w:t>了</w:t>
      </w:r>
      <w:r w:rsidR="0006305C" w:rsidRPr="0006305C">
        <w:t>大衛的曾祖母</w:t>
      </w:r>
      <w:proofErr w:type="spellEnd"/>
      <w:r w:rsidR="0006305C" w:rsidRPr="0006305C">
        <w:t>。</w:t>
      </w:r>
    </w:p>
    <w:p w14:paraId="1DFB0EA8" w14:textId="00753BE0" w:rsidR="0006305C" w:rsidRPr="0006305C" w:rsidRDefault="0006305C" w:rsidP="0006305C">
      <w:r w:rsidRPr="0006305C">
        <w:t>最後，</w:t>
      </w:r>
      <w:r w:rsidR="00F74B5E">
        <w:rPr>
          <w:rFonts w:hint="eastAsia"/>
        </w:rPr>
        <w:t>烏利亞的</w:t>
      </w:r>
      <w:r w:rsidRPr="0006305C">
        <w:t>妻子</w:t>
      </w:r>
      <w:r w:rsidR="0080760D">
        <w:rPr>
          <w:rFonts w:hint="eastAsia"/>
        </w:rPr>
        <w:t>拔示巴</w:t>
      </w:r>
      <w:r w:rsidR="00F74B5E">
        <w:rPr>
          <w:rFonts w:hint="eastAsia"/>
        </w:rPr>
        <w:t>。</w:t>
      </w:r>
      <w:r w:rsidR="0080760D" w:rsidRPr="0006305C">
        <w:t>請看第</w:t>
      </w:r>
      <w:r w:rsidR="0080760D">
        <w:t>6</w:t>
      </w:r>
      <w:r w:rsidR="0080760D" w:rsidRPr="0006305C">
        <w:t>節</w:t>
      </w:r>
      <w:r w:rsidR="0080760D">
        <w:rPr>
          <w:rFonts w:hint="eastAsia"/>
        </w:rPr>
        <w:t>：「</w:t>
      </w:r>
      <w:r w:rsidR="0080760D" w:rsidRPr="0080760D">
        <w:rPr>
          <w:rStyle w:val="a2"/>
        </w:rPr>
        <w:t>耶西生大衛王。大衛從烏利亞的妻子生所羅門；</w:t>
      </w:r>
      <w:r w:rsidR="0080760D">
        <w:rPr>
          <w:rFonts w:hint="eastAsia"/>
        </w:rPr>
        <w:t>」</w:t>
      </w:r>
      <w:r w:rsidRPr="0006305C">
        <w:t>大衛是</w:t>
      </w:r>
      <w:r w:rsidR="0080760D">
        <w:rPr>
          <w:rFonts w:hint="eastAsia"/>
        </w:rPr>
        <w:t>以色列</w:t>
      </w:r>
      <w:r w:rsidRPr="0006305C">
        <w:t>王</w:t>
      </w:r>
      <w:r w:rsidR="0080760D">
        <w:rPr>
          <w:rFonts w:hint="eastAsia"/>
        </w:rPr>
        <w:t>，是合乎神心意的人</w:t>
      </w:r>
      <w:r w:rsidRPr="0006305C">
        <w:t>，他似</w:t>
      </w:r>
      <w:r w:rsidR="0080760D">
        <w:rPr>
          <w:rFonts w:hint="eastAsia"/>
        </w:rPr>
        <w:t>乎</w:t>
      </w:r>
      <w:r w:rsidRPr="0006305C">
        <w:t>完美無</w:t>
      </w:r>
      <w:r w:rsidR="0080760D" w:rsidRPr="0006305C">
        <w:t>瑕</w:t>
      </w:r>
      <w:r w:rsidRPr="0006305C">
        <w:t>。然而，</w:t>
      </w:r>
      <w:r w:rsidR="0080760D">
        <w:rPr>
          <w:rFonts w:hint="eastAsia"/>
        </w:rPr>
        <w:t>在家譜裏</w:t>
      </w:r>
      <w:r w:rsidRPr="0006305C">
        <w:t>赤裸地揭露他從</w:t>
      </w:r>
      <w:r w:rsidR="0080760D">
        <w:rPr>
          <w:rFonts w:hint="eastAsia"/>
        </w:rPr>
        <w:lastRenderedPageBreak/>
        <w:t>烏利亞的</w:t>
      </w:r>
      <w:r w:rsidRPr="0006305C">
        <w:t>妻子生了所羅門。</w:t>
      </w:r>
      <w:r w:rsidR="0080760D">
        <w:rPr>
          <w:rFonts w:hint="eastAsia"/>
        </w:rPr>
        <w:t>這是因為</w:t>
      </w:r>
      <w:r w:rsidRPr="0006305C">
        <w:t>大衛</w:t>
      </w:r>
      <w:r w:rsidR="0080760D">
        <w:rPr>
          <w:rFonts w:hint="eastAsia"/>
        </w:rPr>
        <w:t>與烏利亞的</w:t>
      </w:r>
      <w:r w:rsidRPr="0006305C">
        <w:t>妻子</w:t>
      </w:r>
      <w:r w:rsidR="0080760D">
        <w:rPr>
          <w:rFonts w:hint="eastAsia"/>
        </w:rPr>
        <w:t>行淫，並用計殺了烏利亞，把拔示巴娶為妻</w:t>
      </w:r>
      <w:r w:rsidRPr="0006305C">
        <w:t>。</w:t>
      </w:r>
      <w:r w:rsidR="0080760D">
        <w:rPr>
          <w:rFonts w:hint="eastAsia"/>
        </w:rPr>
        <w:t>神因大衛這樣做而非常憤怒，</w:t>
      </w:r>
      <w:r w:rsidRPr="0006305C">
        <w:t>但當他</w:t>
      </w:r>
      <w:r w:rsidR="0080760D">
        <w:rPr>
          <w:rFonts w:hint="eastAsia"/>
        </w:rPr>
        <w:t>公開</w:t>
      </w:r>
      <w:r w:rsidRPr="0006305C">
        <w:t>真誠地認罪悔改，</w:t>
      </w:r>
      <w:r w:rsidR="008C7853">
        <w:t>神</w:t>
      </w:r>
      <w:r w:rsidR="0080760D">
        <w:rPr>
          <w:rFonts w:hint="eastAsia"/>
        </w:rPr>
        <w:t>寬</w:t>
      </w:r>
      <w:r w:rsidR="00DA2E01">
        <w:rPr>
          <w:rFonts w:hint="eastAsia"/>
        </w:rPr>
        <w:t>恕</w:t>
      </w:r>
      <w:r w:rsidR="0080760D">
        <w:rPr>
          <w:rFonts w:hint="eastAsia"/>
        </w:rPr>
        <w:t>了</w:t>
      </w:r>
      <w:r w:rsidRPr="0006305C">
        <w:t>他</w:t>
      </w:r>
      <w:r w:rsidR="0080760D">
        <w:rPr>
          <w:rFonts w:hint="eastAsia"/>
        </w:rPr>
        <w:t>，設立他作</w:t>
      </w:r>
      <w:r w:rsidRPr="0006305C">
        <w:t>耶穌基督</w:t>
      </w:r>
      <w:r w:rsidR="0080760D">
        <w:rPr>
          <w:rFonts w:hint="eastAsia"/>
        </w:rPr>
        <w:t>家譜</w:t>
      </w:r>
      <w:r w:rsidRPr="0006305C">
        <w:t>的祖先</w:t>
      </w:r>
      <w:r w:rsidR="0080760D">
        <w:rPr>
          <w:rFonts w:hint="eastAsia"/>
        </w:rPr>
        <w:t>之一</w:t>
      </w:r>
      <w:r w:rsidRPr="0006305C">
        <w:t>。這</w:t>
      </w:r>
      <w:r w:rsidR="0080760D">
        <w:rPr>
          <w:rFonts w:hint="eastAsia"/>
        </w:rPr>
        <w:t>表明</w:t>
      </w:r>
      <w:r w:rsidR="008C7853">
        <w:t>神</w:t>
      </w:r>
      <w:r w:rsidRPr="0006305C">
        <w:t>奇妙</w:t>
      </w:r>
      <w:r w:rsidR="0080760D">
        <w:rPr>
          <w:rFonts w:hint="eastAsia"/>
        </w:rPr>
        <w:t>的</w:t>
      </w:r>
      <w:r w:rsidRPr="0006305C">
        <w:rPr>
          <w:rFonts w:hint="eastAsia"/>
        </w:rPr>
        <w:t>恩典</w:t>
      </w:r>
      <w:r w:rsidR="0080760D">
        <w:rPr>
          <w:rFonts w:hint="eastAsia"/>
        </w:rPr>
        <w:t>和憐憫</w:t>
      </w:r>
      <w:r w:rsidRPr="0006305C">
        <w:rPr>
          <w:rFonts w:hint="eastAsia"/>
        </w:rPr>
        <w:t>。</w:t>
      </w:r>
    </w:p>
    <w:p w14:paraId="044A071E" w14:textId="7AD386E7" w:rsidR="00566532" w:rsidRDefault="00877ABC" w:rsidP="0006305C">
      <w:r w:rsidRPr="0006305C">
        <w:t>我</w:t>
      </w:r>
      <w:r>
        <w:rPr>
          <w:rFonts w:hint="eastAsia"/>
        </w:rPr>
        <w:t>們通過基督</w:t>
      </w:r>
      <w:r w:rsidR="0006305C" w:rsidRPr="0006305C">
        <w:t>的家譜學</w:t>
      </w:r>
      <w:r>
        <w:rPr>
          <w:rFonts w:hint="eastAsia"/>
        </w:rPr>
        <w:t>習</w:t>
      </w:r>
      <w:r w:rsidR="0006305C" w:rsidRPr="0006305C">
        <w:t>什麼？</w:t>
      </w:r>
      <w:r w:rsidR="00566532">
        <w:rPr>
          <w:rFonts w:hint="eastAsia"/>
        </w:rPr>
        <w:t>神是滿有恩典和憐憫的神。按照人的做法，當人犯上嚴重的罪行，就要被免職下台。</w:t>
      </w:r>
      <w:r w:rsidR="00551606">
        <w:rPr>
          <w:rFonts w:hint="eastAsia"/>
        </w:rPr>
        <w:t>以上四個女</w:t>
      </w:r>
      <w:r w:rsidR="00551606" w:rsidRPr="00B647F0">
        <w:rPr>
          <w:rFonts w:hint="eastAsia"/>
        </w:rPr>
        <w:t>性，外邦人的身份，</w:t>
      </w:r>
      <w:r w:rsidR="00551606">
        <w:rPr>
          <w:rFonts w:hint="eastAsia"/>
        </w:rPr>
        <w:t>身份卑微，品行不端正，</w:t>
      </w:r>
      <w:r w:rsidR="00566532">
        <w:rPr>
          <w:rFonts w:hint="eastAsia"/>
        </w:rPr>
        <w:t>但</w:t>
      </w:r>
      <w:r w:rsidR="00566532">
        <w:t>神</w:t>
      </w:r>
      <w:r w:rsidR="00566532" w:rsidRPr="0006305C">
        <w:t>並沒有切斷那些被罪和過犯玷污</w:t>
      </w:r>
      <w:r w:rsidR="00566532">
        <w:rPr>
          <w:rFonts w:hint="eastAsia"/>
        </w:rPr>
        <w:t>的人，仍向他們施</w:t>
      </w:r>
      <w:r w:rsidR="00566532" w:rsidRPr="0006305C">
        <w:t>予恩典和愛</w:t>
      </w:r>
      <w:r w:rsidR="00566532">
        <w:rPr>
          <w:rFonts w:hint="eastAsia"/>
        </w:rPr>
        <w:t>。藉著</w:t>
      </w:r>
      <w:r w:rsidR="00566532" w:rsidRPr="0006305C">
        <w:t>與他們同在，醫治他們</w:t>
      </w:r>
      <w:r w:rsidR="00566532">
        <w:rPr>
          <w:rFonts w:hint="eastAsia"/>
        </w:rPr>
        <w:t>，使他們</w:t>
      </w:r>
      <w:r w:rsidR="00566532" w:rsidRPr="0006305C">
        <w:t>在神的歷史中使用</w:t>
      </w:r>
      <w:r w:rsidR="00566532">
        <w:rPr>
          <w:rFonts w:hint="eastAsia"/>
        </w:rPr>
        <w:t>。他們的人生本來是</w:t>
      </w:r>
      <w:r w:rsidR="00566532" w:rsidRPr="0006305C">
        <w:t>絕望和悲慘</w:t>
      </w:r>
      <w:r w:rsidR="00566532">
        <w:rPr>
          <w:rFonts w:hint="eastAsia"/>
        </w:rPr>
        <w:t>，卻因著神的同在，改變為</w:t>
      </w:r>
      <w:r w:rsidR="00566532" w:rsidRPr="0006305C">
        <w:t>美麗的信</w:t>
      </w:r>
      <w:r w:rsidR="00566532">
        <w:rPr>
          <w:rFonts w:hint="eastAsia"/>
        </w:rPr>
        <w:t>心</w:t>
      </w:r>
      <w:r w:rsidR="00566532" w:rsidRPr="0006305C">
        <w:t>故事</w:t>
      </w:r>
      <w:r w:rsidR="00566532">
        <w:rPr>
          <w:rFonts w:hint="eastAsia"/>
        </w:rPr>
        <w:t>，</w:t>
      </w:r>
      <w:r w:rsidR="00566532" w:rsidRPr="0006305C">
        <w:t>愛的故</w:t>
      </w:r>
      <w:r w:rsidR="00566532">
        <w:rPr>
          <w:rFonts w:hint="eastAsia"/>
        </w:rPr>
        <w:t>事。這表明神</w:t>
      </w:r>
      <w:r w:rsidR="00566532" w:rsidRPr="0006305C">
        <w:t>救贖</w:t>
      </w:r>
      <w:r w:rsidR="00566532">
        <w:rPr>
          <w:rFonts w:hint="eastAsia"/>
        </w:rPr>
        <w:t>人類</w:t>
      </w:r>
      <w:r w:rsidR="00566532" w:rsidRPr="0006305C">
        <w:t>的歷史源源不斷</w:t>
      </w:r>
      <w:r w:rsidR="00566532">
        <w:rPr>
          <w:rFonts w:hint="eastAsia"/>
        </w:rPr>
        <w:t>。</w:t>
      </w:r>
    </w:p>
    <w:p w14:paraId="2259D672" w14:textId="4F979367" w:rsidR="0006305C" w:rsidRPr="0006305C" w:rsidRDefault="0006305C" w:rsidP="0006305C">
      <w:r w:rsidRPr="0006305C">
        <w:t>大衛是</w:t>
      </w:r>
      <w:r w:rsidR="00566532">
        <w:rPr>
          <w:rFonts w:hint="eastAsia"/>
        </w:rPr>
        <w:t>合神心意</w:t>
      </w:r>
      <w:r w:rsidRPr="0006305C">
        <w:t>的國王，但他</w:t>
      </w:r>
      <w:r w:rsidR="00566532">
        <w:rPr>
          <w:rFonts w:hint="eastAsia"/>
        </w:rPr>
        <w:t>地上</w:t>
      </w:r>
      <w:r w:rsidRPr="0006305C">
        <w:t>的國</w:t>
      </w:r>
      <w:r w:rsidR="00566532">
        <w:rPr>
          <w:rFonts w:hint="eastAsia"/>
        </w:rPr>
        <w:t>度並沒有維持很</w:t>
      </w:r>
      <w:r w:rsidRPr="0006305C">
        <w:t>久。</w:t>
      </w:r>
      <w:r w:rsidR="00566532">
        <w:rPr>
          <w:rFonts w:hint="eastAsia"/>
        </w:rPr>
        <w:t>在</w:t>
      </w:r>
      <w:r w:rsidRPr="0006305C">
        <w:t>所羅門死後，大</w:t>
      </w:r>
      <w:r w:rsidR="00566532">
        <w:rPr>
          <w:rFonts w:hint="eastAsia"/>
        </w:rPr>
        <w:t>衛的</w:t>
      </w:r>
      <w:r w:rsidRPr="0006305C">
        <w:t>王國分裂和傾斜</w:t>
      </w:r>
      <w:r w:rsidR="00566532">
        <w:rPr>
          <w:rFonts w:hint="eastAsia"/>
        </w:rPr>
        <w:t>，</w:t>
      </w:r>
      <w:r w:rsidRPr="0006305C">
        <w:t>最終，</w:t>
      </w:r>
      <w:r w:rsidR="00566532">
        <w:rPr>
          <w:rFonts w:hint="eastAsia"/>
        </w:rPr>
        <w:t>因</w:t>
      </w:r>
      <w:r w:rsidRPr="0006305C">
        <w:t>偶像崇拜，在</w:t>
      </w:r>
      <w:r w:rsidR="00566532">
        <w:rPr>
          <w:rFonts w:hint="eastAsia"/>
        </w:rPr>
        <w:t>公</w:t>
      </w:r>
      <w:r w:rsidRPr="0006305C">
        <w:t>元前586年被巴比倫滅</w:t>
      </w:r>
      <w:r w:rsidR="00566532">
        <w:rPr>
          <w:rFonts w:hint="eastAsia"/>
        </w:rPr>
        <w:t>亡</w:t>
      </w:r>
      <w:r w:rsidRPr="0006305C">
        <w:t>。請看第12節。</w:t>
      </w:r>
      <w:r w:rsidR="00AF492B">
        <w:rPr>
          <w:rFonts w:hint="eastAsia"/>
        </w:rPr>
        <w:t>以色列</w:t>
      </w:r>
      <w:r w:rsidRPr="0006305C">
        <w:t>被巴比倫擄</w:t>
      </w:r>
      <w:r w:rsidR="00AF492B">
        <w:rPr>
          <w:rFonts w:hint="eastAsia"/>
        </w:rPr>
        <w:t>後</w:t>
      </w:r>
      <w:r w:rsidRPr="0006305C">
        <w:t>，</w:t>
      </w:r>
      <w:proofErr w:type="spellStart"/>
      <w:r w:rsidR="00AF492B">
        <w:rPr>
          <w:lang w:eastAsia="x-none"/>
        </w:rPr>
        <w:t>耶哥尼雅生撒拉鐵；撒拉鐵生所羅巴伯</w:t>
      </w:r>
      <w:proofErr w:type="spellEnd"/>
      <w:r w:rsidR="007C4F8D">
        <w:rPr>
          <w:rFonts w:hint="eastAsia"/>
        </w:rPr>
        <w:t>。</w:t>
      </w:r>
      <w:r w:rsidR="00D0341F">
        <w:rPr>
          <w:lang w:eastAsia="x-none"/>
        </w:rPr>
        <w:t>所羅巴伯</w:t>
      </w:r>
      <w:r w:rsidR="00D0341F">
        <w:rPr>
          <w:rFonts w:hint="eastAsia"/>
        </w:rPr>
        <w:t>是以色列被擄七十年後，帶領百姓回來耶路撒冷</w:t>
      </w:r>
      <w:r w:rsidR="00D0341F" w:rsidRPr="0006305C">
        <w:t>重建聖殿</w:t>
      </w:r>
      <w:r w:rsidR="00D0341F">
        <w:rPr>
          <w:rFonts w:hint="eastAsia"/>
        </w:rPr>
        <w:t>的領袖。聖殿在多次攔阻下才能完工。</w:t>
      </w:r>
      <w:r w:rsidR="007C4F8D">
        <w:rPr>
          <w:rFonts w:hint="eastAsia"/>
        </w:rPr>
        <w:t>但以色列在瑪代、波斯、希臘和羅馬管治下，被</w:t>
      </w:r>
      <w:r w:rsidR="007C4F8D" w:rsidRPr="0006305C">
        <w:t>剝削和</w:t>
      </w:r>
      <w:r w:rsidR="007C4F8D">
        <w:rPr>
          <w:rFonts w:hint="eastAsia"/>
        </w:rPr>
        <w:t>受</w:t>
      </w:r>
      <w:r w:rsidR="007C4F8D" w:rsidRPr="0006305C">
        <w:t>辱</w:t>
      </w:r>
      <w:r w:rsidR="007C4F8D">
        <w:rPr>
          <w:rFonts w:hint="eastAsia"/>
        </w:rPr>
        <w:t>，處</w:t>
      </w:r>
      <w:r w:rsidR="007C4F8D" w:rsidRPr="001F18A2">
        <w:rPr>
          <w:rFonts w:hint="eastAsia"/>
        </w:rPr>
        <w:t>於黑暗時代。</w:t>
      </w:r>
      <w:r w:rsidRPr="0006305C">
        <w:t>在</w:t>
      </w:r>
      <w:r w:rsidR="007C4F8D">
        <w:rPr>
          <w:rFonts w:hint="eastAsia"/>
        </w:rPr>
        <w:t>瑪拉基先知</w:t>
      </w:r>
      <w:r w:rsidRPr="0006305C">
        <w:t>後的400年</w:t>
      </w:r>
      <w:r w:rsidR="00377978">
        <w:t>裏</w:t>
      </w:r>
      <w:r w:rsidRPr="0006305C">
        <w:t>，</w:t>
      </w:r>
      <w:r w:rsidR="007C4F8D">
        <w:rPr>
          <w:rFonts w:hint="eastAsia"/>
        </w:rPr>
        <w:t>再沒有</w:t>
      </w:r>
      <w:r w:rsidRPr="0006305C">
        <w:t>先知出現。以色列</w:t>
      </w:r>
      <w:r w:rsidR="007C4F8D">
        <w:rPr>
          <w:rFonts w:hint="eastAsia"/>
        </w:rPr>
        <w:t>以</w:t>
      </w:r>
      <w:r w:rsidRPr="0006305C">
        <w:t>為</w:t>
      </w:r>
      <w:r w:rsidR="008C7853">
        <w:t>神</w:t>
      </w:r>
      <w:r w:rsidR="007C4F8D">
        <w:rPr>
          <w:rFonts w:hint="eastAsia"/>
        </w:rPr>
        <w:t>已</w:t>
      </w:r>
      <w:r w:rsidRPr="0006305C">
        <w:t>拋棄他們。然而，</w:t>
      </w:r>
      <w:r w:rsidR="007C4F8D">
        <w:rPr>
          <w:rFonts w:hint="eastAsia"/>
        </w:rPr>
        <w:t>即在黑暗</w:t>
      </w:r>
      <w:r w:rsidRPr="0006305C">
        <w:t>的歲月</w:t>
      </w:r>
      <w:r w:rsidR="007C4F8D">
        <w:rPr>
          <w:rFonts w:hint="eastAsia"/>
        </w:rPr>
        <w:t>裏</w:t>
      </w:r>
      <w:r w:rsidRPr="0006305C">
        <w:t>，</w:t>
      </w:r>
      <w:r w:rsidR="007C4F8D">
        <w:rPr>
          <w:rFonts w:hint="eastAsia"/>
        </w:rPr>
        <w:t>神仍繼續成就</w:t>
      </w:r>
      <w:r w:rsidRPr="0006305C">
        <w:t>救恩歷史。亞歷山大大帝</w:t>
      </w:r>
      <w:r w:rsidR="007C4F8D">
        <w:rPr>
          <w:rFonts w:hint="eastAsia"/>
        </w:rPr>
        <w:t>通過</w:t>
      </w:r>
      <w:r w:rsidRPr="0006305C">
        <w:t>征服戰</w:t>
      </w:r>
      <w:r w:rsidR="007C4F8D">
        <w:rPr>
          <w:rFonts w:hint="eastAsia"/>
        </w:rPr>
        <w:t>，</w:t>
      </w:r>
      <w:r w:rsidRPr="0006305C">
        <w:t>統一了廣大地區的語言和文化。羅馬</w:t>
      </w:r>
      <w:r w:rsidR="007C4F8D">
        <w:rPr>
          <w:rFonts w:hint="eastAsia"/>
        </w:rPr>
        <w:t>的</w:t>
      </w:r>
      <w:r w:rsidRPr="0006305C">
        <w:t>政治和行政</w:t>
      </w:r>
      <w:r w:rsidR="007C4F8D">
        <w:rPr>
          <w:rFonts w:hint="eastAsia"/>
        </w:rPr>
        <w:t>系統</w:t>
      </w:r>
      <w:r w:rsidRPr="0006305C">
        <w:t>，建立了</w:t>
      </w:r>
      <w:r w:rsidR="007C4F8D">
        <w:rPr>
          <w:rFonts w:hint="eastAsia"/>
        </w:rPr>
        <w:t>完善的</w:t>
      </w:r>
      <w:r w:rsidRPr="0006305C">
        <w:t>道路網</w:t>
      </w:r>
      <w:r w:rsidR="002B05A6">
        <w:rPr>
          <w:rFonts w:hint="eastAsia"/>
        </w:rPr>
        <w:t>絡</w:t>
      </w:r>
      <w:r w:rsidRPr="0006305C">
        <w:t>。猶太信仰也通過</w:t>
      </w:r>
      <w:r w:rsidR="007C4F8D">
        <w:rPr>
          <w:rFonts w:hint="eastAsia"/>
        </w:rPr>
        <w:t>分散的</w:t>
      </w:r>
      <w:r w:rsidRPr="0006305C">
        <w:t>猶太人</w:t>
      </w:r>
      <w:r w:rsidR="007C4F8D">
        <w:rPr>
          <w:rFonts w:hint="eastAsia"/>
        </w:rPr>
        <w:t>被</w:t>
      </w:r>
      <w:r w:rsidRPr="0006305C">
        <w:t>廣泛傳播。少數</w:t>
      </w:r>
      <w:r w:rsidR="007C4F8D">
        <w:rPr>
          <w:rFonts w:hint="eastAsia"/>
        </w:rPr>
        <w:t>有</w:t>
      </w:r>
      <w:r w:rsidRPr="0006305C">
        <w:t>信</w:t>
      </w:r>
      <w:r w:rsidR="007C4F8D">
        <w:rPr>
          <w:rFonts w:hint="eastAsia"/>
        </w:rPr>
        <w:t>心的猶太</w:t>
      </w:r>
      <w:r w:rsidRPr="0006305C">
        <w:t>人，</w:t>
      </w:r>
      <w:r w:rsidRPr="00DA2E01">
        <w:t>如西緬和</w:t>
      </w:r>
      <w:r w:rsidR="007C4F8D" w:rsidRPr="00DA2E01">
        <w:rPr>
          <w:rFonts w:hint="eastAsia"/>
        </w:rPr>
        <w:t>亞拿</w:t>
      </w:r>
      <w:r w:rsidR="00DA2E01" w:rsidRPr="00DA2E01">
        <w:rPr>
          <w:rFonts w:hint="eastAsia"/>
        </w:rPr>
        <w:t>(路2</w:t>
      </w:r>
      <w:r w:rsidR="00DA2E01" w:rsidRPr="00DA2E01">
        <w:t>:35-37)</w:t>
      </w:r>
      <w:r w:rsidRPr="00DA2E01">
        <w:t>，</w:t>
      </w:r>
      <w:r w:rsidR="007C4F8D" w:rsidRPr="00DA2E01">
        <w:rPr>
          <w:rFonts w:hint="eastAsia"/>
        </w:rPr>
        <w:t>仍然</w:t>
      </w:r>
      <w:r w:rsidRPr="00DA2E01">
        <w:t>渴望和等待</w:t>
      </w:r>
      <w:r w:rsidR="007C4F8D" w:rsidRPr="00DA2E01">
        <w:rPr>
          <w:rFonts w:hint="eastAsia"/>
        </w:rPr>
        <w:t>著</w:t>
      </w:r>
      <w:r w:rsidRPr="00DA2E01">
        <w:t>彌賽亞</w:t>
      </w:r>
      <w:r w:rsidR="007C4F8D" w:rsidRPr="00DA2E01">
        <w:rPr>
          <w:rFonts w:hint="eastAsia"/>
        </w:rPr>
        <w:t>的來臨</w:t>
      </w:r>
      <w:r w:rsidRPr="0006305C">
        <w:t>。在</w:t>
      </w:r>
      <w:r w:rsidR="007C4F8D">
        <w:rPr>
          <w:rFonts w:hint="eastAsia"/>
        </w:rPr>
        <w:t>外在語言和</w:t>
      </w:r>
      <w:r w:rsidRPr="0006305C">
        <w:t>環境準備就緒下，耶穌</w:t>
      </w:r>
      <w:r w:rsidR="007C4F8D">
        <w:rPr>
          <w:rFonts w:hint="eastAsia"/>
        </w:rPr>
        <w:t>的</w:t>
      </w:r>
      <w:r w:rsidRPr="0006305C">
        <w:t>福音</w:t>
      </w:r>
      <w:r w:rsidR="007C4F8D">
        <w:rPr>
          <w:rFonts w:hint="eastAsia"/>
        </w:rPr>
        <w:t>能被</w:t>
      </w:r>
      <w:r w:rsidRPr="0006305C">
        <w:t>迅速傳</w:t>
      </w:r>
      <w:r w:rsidR="007C4F8D">
        <w:rPr>
          <w:rFonts w:hint="eastAsia"/>
        </w:rPr>
        <w:t>揚開去</w:t>
      </w:r>
      <w:r w:rsidRPr="0006305C">
        <w:t>。</w:t>
      </w:r>
    </w:p>
    <w:p w14:paraId="3516DBDB" w14:textId="77777777" w:rsidR="00566532" w:rsidRDefault="0006305C" w:rsidP="0006305C">
      <w:r w:rsidRPr="0006305C">
        <w:t>在這樣的情況下，基督終於如神所應許而來，</w:t>
      </w:r>
      <w:r w:rsidR="00566532" w:rsidRPr="0006305C">
        <w:t>請看第1</w:t>
      </w:r>
      <w:r w:rsidRPr="0006305C">
        <w:t>6節</w:t>
      </w:r>
      <w:r w:rsidR="00566532">
        <w:rPr>
          <w:rFonts w:hint="eastAsia"/>
        </w:rPr>
        <w:t>：「</w:t>
      </w:r>
      <w:r w:rsidR="00566532" w:rsidRPr="00566532">
        <w:rPr>
          <w:rStyle w:val="a2"/>
        </w:rPr>
        <w:t>雅各生約瑟，就是馬利亞的丈夫。那稱為基督的耶穌是從馬利亞生的。</w:t>
      </w:r>
      <w:r w:rsidR="00566532">
        <w:rPr>
          <w:rFonts w:hint="eastAsia"/>
        </w:rPr>
        <w:t>」</w:t>
      </w:r>
      <w:r w:rsidRPr="0006305C">
        <w:t>長長的家譜最終以耶穌誕生</w:t>
      </w:r>
      <w:r w:rsidR="00566532">
        <w:rPr>
          <w:rFonts w:hint="eastAsia"/>
        </w:rPr>
        <w:t>作結</w:t>
      </w:r>
      <w:r w:rsidRPr="0006305C">
        <w:t>。</w:t>
      </w:r>
    </w:p>
    <w:p w14:paraId="28CF2CE7" w14:textId="7EF921BD" w:rsidR="00007FE6" w:rsidRDefault="0006305C" w:rsidP="0006305C">
      <w:r w:rsidRPr="0006305C">
        <w:t>為</w:t>
      </w:r>
      <w:r w:rsidR="00566532">
        <w:rPr>
          <w:rFonts w:hint="eastAsia"/>
        </w:rPr>
        <w:t>何</w:t>
      </w:r>
      <w:r w:rsidR="00566532">
        <w:t>馬太</w:t>
      </w:r>
      <w:r w:rsidR="00566532">
        <w:rPr>
          <w:rFonts w:hint="eastAsia"/>
        </w:rPr>
        <w:t>詳盡地</w:t>
      </w:r>
      <w:r w:rsidRPr="0006305C">
        <w:t>記錄耶穌的家譜？</w:t>
      </w:r>
      <w:r w:rsidR="00566532" w:rsidRPr="0006305C">
        <w:t>請看第1</w:t>
      </w:r>
      <w:r w:rsidR="00566532">
        <w:rPr>
          <w:rFonts w:asciiTheme="minorHAnsi" w:hAnsiTheme="minorHAnsi"/>
        </w:rPr>
        <w:t>7</w:t>
      </w:r>
      <w:r w:rsidR="00566532" w:rsidRPr="0006305C">
        <w:t>節</w:t>
      </w:r>
      <w:r w:rsidR="00566532">
        <w:rPr>
          <w:rFonts w:hint="eastAsia"/>
        </w:rPr>
        <w:t>：「</w:t>
      </w:r>
      <w:r w:rsidR="00566532" w:rsidRPr="00566532">
        <w:rPr>
          <w:rStyle w:val="a2"/>
        </w:rPr>
        <w:t>這樣，從亞伯拉罕到大衛共有十四代；從大衛到遷至巴比倫的時候也有十四代；從遷至巴比倫的時候到基督又有十四代。</w:t>
      </w:r>
      <w:r w:rsidR="00566532">
        <w:rPr>
          <w:rFonts w:hint="eastAsia"/>
        </w:rPr>
        <w:t>」</w:t>
      </w:r>
      <w:r w:rsidR="00566532">
        <w:t>馬太</w:t>
      </w:r>
      <w:r w:rsidRPr="0006305C">
        <w:t>把家譜分成三個部分</w:t>
      </w:r>
      <w:r w:rsidR="00566532">
        <w:rPr>
          <w:rFonts w:hint="eastAsia"/>
        </w:rPr>
        <w:t>，每</w:t>
      </w:r>
      <w:r w:rsidR="00566532" w:rsidRPr="0006305C">
        <w:t>十四</w:t>
      </w:r>
      <w:r w:rsidR="00566532">
        <w:rPr>
          <w:rFonts w:hint="eastAsia"/>
        </w:rPr>
        <w:t>代為一</w:t>
      </w:r>
      <w:r w:rsidR="00566532" w:rsidRPr="0006305C">
        <w:t>部分</w:t>
      </w:r>
      <w:r w:rsidRPr="0006305C">
        <w:t>。14這數</w:t>
      </w:r>
      <w:r w:rsidR="00007FE6">
        <w:rPr>
          <w:rFonts w:hint="eastAsia"/>
        </w:rPr>
        <w:t>字</w:t>
      </w:r>
      <w:r w:rsidRPr="0006305C">
        <w:t>隱藏</w:t>
      </w:r>
      <w:r w:rsidRPr="0006305C">
        <w:t>著大衛</w:t>
      </w:r>
      <w:r w:rsidR="00007FE6">
        <w:rPr>
          <w:rFonts w:hint="eastAsia"/>
        </w:rPr>
        <w:t>這名</w:t>
      </w:r>
      <w:r w:rsidRPr="0006305C">
        <w:t>。當時</w:t>
      </w:r>
      <w:r w:rsidR="00007FE6">
        <w:rPr>
          <w:rFonts w:hint="eastAsia"/>
        </w:rPr>
        <w:t>那地區並</w:t>
      </w:r>
      <w:r w:rsidRPr="0006305C">
        <w:t>沒有阿拉伯數</w:t>
      </w:r>
      <w:r w:rsidR="00007FE6">
        <w:rPr>
          <w:rFonts w:hint="eastAsia"/>
        </w:rPr>
        <w:t>字</w:t>
      </w:r>
      <w:r w:rsidRPr="0006305C">
        <w:t>，</w:t>
      </w:r>
      <w:r w:rsidR="00007FE6">
        <w:rPr>
          <w:rFonts w:hint="eastAsia"/>
        </w:rPr>
        <w:t>所以用</w:t>
      </w:r>
      <w:r w:rsidR="00007FE6" w:rsidRPr="0006305C">
        <w:t>字母</w:t>
      </w:r>
      <w:r w:rsidR="00007FE6">
        <w:rPr>
          <w:rFonts w:hint="eastAsia"/>
        </w:rPr>
        <w:t>代表</w:t>
      </w:r>
      <w:r w:rsidRPr="0006305C">
        <w:t>數</w:t>
      </w:r>
      <w:r w:rsidR="00007FE6">
        <w:rPr>
          <w:rFonts w:hint="eastAsia"/>
        </w:rPr>
        <w:t>字</w:t>
      </w:r>
      <w:r w:rsidRPr="0006305C">
        <w:t>。猶太人也受到</w:t>
      </w:r>
      <w:r w:rsidR="00007FE6">
        <w:rPr>
          <w:rFonts w:hint="eastAsia"/>
        </w:rPr>
        <w:t>這</w:t>
      </w:r>
      <w:r w:rsidRPr="0006305C">
        <w:t>影響，</w:t>
      </w:r>
      <w:r w:rsidR="00007FE6">
        <w:rPr>
          <w:rFonts w:hint="eastAsia"/>
        </w:rPr>
        <w:t>因此</w:t>
      </w:r>
      <w:r w:rsidRPr="0006305C">
        <w:t>大衛</w:t>
      </w:r>
      <w:r w:rsidR="00007FE6">
        <w:rPr>
          <w:rFonts w:hint="eastAsia"/>
        </w:rPr>
        <w:t>轉為</w:t>
      </w:r>
      <w:r w:rsidRPr="0006305C">
        <w:t>4.6.4</w:t>
      </w:r>
      <w:r w:rsidR="00007FE6" w:rsidRPr="0006305C">
        <w:t>數</w:t>
      </w:r>
      <w:r w:rsidR="00007FE6">
        <w:rPr>
          <w:rFonts w:hint="eastAsia"/>
        </w:rPr>
        <w:t>列</w:t>
      </w:r>
      <w:r w:rsidRPr="0006305C">
        <w:t>，加起來</w:t>
      </w:r>
      <w:r w:rsidR="00007FE6">
        <w:rPr>
          <w:rFonts w:hint="eastAsia"/>
        </w:rPr>
        <w:t>就</w:t>
      </w:r>
      <w:r w:rsidRPr="0006305C">
        <w:t>是14。所以，家譜重複</w:t>
      </w:r>
      <w:r w:rsidR="00007FE6">
        <w:rPr>
          <w:rFonts w:hint="eastAsia"/>
        </w:rPr>
        <w:t>了</w:t>
      </w:r>
      <w:r w:rsidRPr="0006305C">
        <w:t>大衛三次。以色列的歷史被稱為「大衛」、「大衛」和「大衛」。</w:t>
      </w:r>
    </w:p>
    <w:p w14:paraId="7B0AB03D" w14:textId="08D9A95A" w:rsidR="0006305C" w:rsidRPr="0006305C" w:rsidRDefault="00007FE6" w:rsidP="0006305C">
      <w:r w:rsidRPr="0006305C">
        <w:t>從亞伯拉罕到耶穌基督</w:t>
      </w:r>
      <w:r>
        <w:rPr>
          <w:rFonts w:hint="eastAsia"/>
        </w:rPr>
        <w:t>裏，</w:t>
      </w:r>
      <w:r w:rsidR="0006305C" w:rsidRPr="0006305C">
        <w:t>大衛是核心</w:t>
      </w:r>
      <w:r>
        <w:rPr>
          <w:rFonts w:hint="eastAsia"/>
        </w:rPr>
        <w:t>所</w:t>
      </w:r>
      <w:r w:rsidR="0006305C" w:rsidRPr="0006305C">
        <w:t>在。他</w:t>
      </w:r>
      <w:r>
        <w:rPr>
          <w:rFonts w:hint="eastAsia"/>
        </w:rPr>
        <w:t>在罪惡前軟弱，</w:t>
      </w:r>
      <w:r w:rsidR="0006305C" w:rsidRPr="0006305C">
        <w:t>足以犯姦</w:t>
      </w:r>
      <w:r>
        <w:rPr>
          <w:rFonts w:hint="eastAsia"/>
        </w:rPr>
        <w:t>淫</w:t>
      </w:r>
      <w:r w:rsidR="0006305C" w:rsidRPr="0006305C">
        <w:t>和殺人</w:t>
      </w:r>
      <w:r>
        <w:rPr>
          <w:rFonts w:hint="eastAsia"/>
        </w:rPr>
        <w:t>罪</w:t>
      </w:r>
      <w:r w:rsidR="0006305C" w:rsidRPr="0006305C">
        <w:t>，但同時</w:t>
      </w:r>
      <w:r w:rsidR="002B05A6">
        <w:rPr>
          <w:rFonts w:hint="eastAsia"/>
        </w:rPr>
        <w:t>他是合神心意的人，</w:t>
      </w:r>
      <w:r w:rsidR="0006305C" w:rsidRPr="0006305C">
        <w:t>是</w:t>
      </w:r>
      <w:r>
        <w:rPr>
          <w:rFonts w:hint="eastAsia"/>
        </w:rPr>
        <w:t>親近</w:t>
      </w:r>
      <w:r w:rsidR="008C7853">
        <w:t>神</w:t>
      </w:r>
      <w:r>
        <w:rPr>
          <w:rFonts w:hint="eastAsia"/>
        </w:rPr>
        <w:t>的人</w:t>
      </w:r>
      <w:r w:rsidR="0006305C" w:rsidRPr="0006305C">
        <w:t>。</w:t>
      </w:r>
      <w:r w:rsidR="00151E97" w:rsidRPr="0006305C">
        <w:t>大衛</w:t>
      </w:r>
      <w:r w:rsidR="0006305C" w:rsidRPr="0006305C">
        <w:t>的生命</w:t>
      </w:r>
      <w:r w:rsidR="00151E97">
        <w:rPr>
          <w:rFonts w:hint="eastAsia"/>
        </w:rPr>
        <w:t>有</w:t>
      </w:r>
      <w:r w:rsidR="00151E97" w:rsidRPr="0006305C">
        <w:t>基督</w:t>
      </w:r>
      <w:r w:rsidR="00151E97">
        <w:rPr>
          <w:rFonts w:hint="eastAsia"/>
        </w:rPr>
        <w:t>的</w:t>
      </w:r>
      <w:r w:rsidR="0006305C" w:rsidRPr="0006305C">
        <w:t>影</w:t>
      </w:r>
      <w:r w:rsidR="00151E97">
        <w:rPr>
          <w:rFonts w:hint="eastAsia"/>
        </w:rPr>
        <w:t>兒</w:t>
      </w:r>
      <w:r w:rsidR="0006305C" w:rsidRPr="0006305C">
        <w:t>，因為</w:t>
      </w:r>
      <w:r w:rsidR="00151E97">
        <w:rPr>
          <w:rFonts w:hint="eastAsia"/>
        </w:rPr>
        <w:t>有</w:t>
      </w:r>
      <w:r w:rsidR="0006305C" w:rsidRPr="0006305C">
        <w:t>人性和神性</w:t>
      </w:r>
      <w:r w:rsidR="00151E97">
        <w:rPr>
          <w:rFonts w:hint="eastAsia"/>
        </w:rPr>
        <w:t>混</w:t>
      </w:r>
      <w:r w:rsidR="0006305C" w:rsidRPr="0006305C">
        <w:t>合在一起，</w:t>
      </w:r>
      <w:r w:rsidR="00151E97">
        <w:rPr>
          <w:rFonts w:hint="eastAsia"/>
        </w:rPr>
        <w:t>並</w:t>
      </w:r>
      <w:r w:rsidR="0006305C" w:rsidRPr="0006305C">
        <w:t>展開神的救恩。</w:t>
      </w:r>
      <w:r w:rsidR="00566532">
        <w:t>馬太</w:t>
      </w:r>
      <w:r w:rsidR="0006305C" w:rsidRPr="0006305C">
        <w:t>強調14，</w:t>
      </w:r>
      <w:r w:rsidR="002671A8">
        <w:rPr>
          <w:rFonts w:hint="eastAsia"/>
        </w:rPr>
        <w:t>就是</w:t>
      </w:r>
      <w:r w:rsidR="002671A8" w:rsidRPr="001F18A2">
        <w:rPr>
          <w:rFonts w:hint="eastAsia"/>
        </w:rPr>
        <w:t>通過</w:t>
      </w:r>
      <w:r w:rsidR="0006305C" w:rsidRPr="0006305C">
        <w:t>大衛</w:t>
      </w:r>
      <w:r w:rsidR="002671A8">
        <w:rPr>
          <w:rFonts w:hint="eastAsia"/>
        </w:rPr>
        <w:t>顯示出</w:t>
      </w:r>
      <w:r w:rsidR="0006305C" w:rsidRPr="0006305C">
        <w:t>基督的存在，基督的工作，基督的</w:t>
      </w:r>
      <w:r w:rsidR="002671A8">
        <w:rPr>
          <w:rFonts w:hint="eastAsia"/>
        </w:rPr>
        <w:t>樣</w:t>
      </w:r>
      <w:r w:rsidR="0006305C" w:rsidRPr="0006305C">
        <w:t>式。每個人都</w:t>
      </w:r>
      <w:r w:rsidR="002671A8" w:rsidRPr="001F18A2">
        <w:rPr>
          <w:rFonts w:hint="eastAsia"/>
        </w:rPr>
        <w:t>渴望</w:t>
      </w:r>
      <w:r w:rsidR="002671A8">
        <w:rPr>
          <w:rFonts w:hint="eastAsia"/>
        </w:rPr>
        <w:t>有</w:t>
      </w:r>
      <w:r w:rsidR="0006305C" w:rsidRPr="0006305C">
        <w:t>像大衛</w:t>
      </w:r>
      <w:r w:rsidR="002671A8">
        <w:rPr>
          <w:rFonts w:hint="eastAsia"/>
        </w:rPr>
        <w:t>那</w:t>
      </w:r>
      <w:r w:rsidR="0006305C" w:rsidRPr="0006305C">
        <w:t>樣的救主。這願望</w:t>
      </w:r>
      <w:r w:rsidR="002671A8">
        <w:rPr>
          <w:rFonts w:hint="eastAsia"/>
        </w:rPr>
        <w:t>通過</w:t>
      </w:r>
      <w:r w:rsidR="0006305C" w:rsidRPr="0006305C">
        <w:t>耶穌基督誕生實現。14</w:t>
      </w:r>
      <w:r w:rsidR="002671A8">
        <w:rPr>
          <w:rFonts w:hint="eastAsia"/>
        </w:rPr>
        <w:t>也</w:t>
      </w:r>
      <w:r w:rsidR="0006305C" w:rsidRPr="0006305C">
        <w:t>是</w:t>
      </w:r>
      <w:r w:rsidR="002671A8">
        <w:rPr>
          <w:rFonts w:hint="eastAsia"/>
        </w:rPr>
        <w:t>代表</w:t>
      </w:r>
      <w:r w:rsidR="0006305C" w:rsidRPr="0006305C">
        <w:t>完全7的</w:t>
      </w:r>
      <w:r w:rsidR="002671A8">
        <w:rPr>
          <w:rFonts w:hint="eastAsia"/>
        </w:rPr>
        <w:t>兩</w:t>
      </w:r>
      <w:r w:rsidR="0006305C" w:rsidRPr="0006305C">
        <w:t>倍，重複3次</w:t>
      </w:r>
      <w:r w:rsidR="002671A8" w:rsidRPr="0006305C">
        <w:t>14</w:t>
      </w:r>
      <w:r w:rsidR="0006305C" w:rsidRPr="0006305C">
        <w:t>，即</w:t>
      </w:r>
      <w:r w:rsidR="002671A8">
        <w:rPr>
          <w:rFonts w:hint="eastAsia"/>
        </w:rPr>
        <w:t>表示一切都很</w:t>
      </w:r>
      <w:r w:rsidR="002671A8" w:rsidRPr="001F18A2">
        <w:rPr>
          <w:rFonts w:hint="eastAsia"/>
        </w:rPr>
        <w:t>完美</w:t>
      </w:r>
      <w:r w:rsidR="0006305C" w:rsidRPr="0006305C">
        <w:t>。人類的歷史是缺乏和不完整的，但</w:t>
      </w:r>
      <w:r w:rsidR="002671A8">
        <w:rPr>
          <w:rFonts w:hint="eastAsia"/>
        </w:rPr>
        <w:t>因著基督成為完全</w:t>
      </w:r>
      <w:r w:rsidR="0006305C" w:rsidRPr="0006305C">
        <w:t>。耶穌的家譜是罪</w:t>
      </w:r>
      <w:r w:rsidR="002671A8">
        <w:rPr>
          <w:rFonts w:hint="eastAsia"/>
        </w:rPr>
        <w:t>人</w:t>
      </w:r>
      <w:r w:rsidR="0006305C" w:rsidRPr="0006305C">
        <w:t>的歷史，同時也是</w:t>
      </w:r>
      <w:r w:rsidR="008C7853">
        <w:t>神</w:t>
      </w:r>
      <w:r w:rsidR="002671A8">
        <w:rPr>
          <w:rFonts w:hint="eastAsia"/>
        </w:rPr>
        <w:t>同在</w:t>
      </w:r>
      <w:r w:rsidR="0006305C" w:rsidRPr="0006305C">
        <w:t>的恩典和救恩的歷史。</w:t>
      </w:r>
      <w:r w:rsidR="008C7853">
        <w:t>神</w:t>
      </w:r>
      <w:r w:rsidR="0006305C" w:rsidRPr="0006305C">
        <w:t>不受人類罪孽</w:t>
      </w:r>
      <w:r w:rsidR="002671A8">
        <w:rPr>
          <w:rFonts w:hint="eastAsia"/>
        </w:rPr>
        <w:t>和</w:t>
      </w:r>
      <w:r w:rsidR="0006305C" w:rsidRPr="0006305C">
        <w:t>失敗</w:t>
      </w:r>
      <w:r w:rsidR="002671A8">
        <w:rPr>
          <w:rFonts w:hint="eastAsia"/>
        </w:rPr>
        <w:t>所</w:t>
      </w:r>
      <w:r w:rsidR="0006305C" w:rsidRPr="0006305C">
        <w:t>影響</w:t>
      </w:r>
      <w:r w:rsidR="002671A8">
        <w:rPr>
          <w:rFonts w:hint="eastAsia"/>
        </w:rPr>
        <w:t>，救恩的歷史</w:t>
      </w:r>
      <w:r w:rsidR="0006305C" w:rsidRPr="0006305C">
        <w:t>按照</w:t>
      </w:r>
      <w:r w:rsidR="002671A8">
        <w:rPr>
          <w:rFonts w:hint="eastAsia"/>
        </w:rPr>
        <w:t>神</w:t>
      </w:r>
      <w:r w:rsidR="0006305C" w:rsidRPr="0006305C">
        <w:t>應許</w:t>
      </w:r>
      <w:r w:rsidR="002671A8">
        <w:rPr>
          <w:rFonts w:hint="eastAsia"/>
        </w:rPr>
        <w:t>而成就</w:t>
      </w:r>
      <w:r w:rsidR="0006305C" w:rsidRPr="0006305C">
        <w:t>。</w:t>
      </w:r>
      <w:r w:rsidR="002671A8">
        <w:rPr>
          <w:rFonts w:hint="eastAsia"/>
        </w:rPr>
        <w:t>因此</w:t>
      </w:r>
      <w:r w:rsidR="0006305C" w:rsidRPr="0006305C">
        <w:t>，我們</w:t>
      </w:r>
      <w:r w:rsidR="002671A8">
        <w:rPr>
          <w:rFonts w:hint="eastAsia"/>
        </w:rPr>
        <w:t>因著神，無論</w:t>
      </w:r>
      <w:r w:rsidR="002671A8" w:rsidRPr="0006305C">
        <w:t>任何情況</w:t>
      </w:r>
      <w:r w:rsidR="002671A8">
        <w:rPr>
          <w:rFonts w:hint="eastAsia"/>
        </w:rPr>
        <w:t>仍</w:t>
      </w:r>
      <w:r w:rsidR="0006305C" w:rsidRPr="0006305C">
        <w:t>有希望。感謝</w:t>
      </w:r>
      <w:r w:rsidR="002671A8">
        <w:rPr>
          <w:rFonts w:hint="eastAsia"/>
        </w:rPr>
        <w:t>信實</w:t>
      </w:r>
      <w:r w:rsidR="0006305C" w:rsidRPr="0006305C">
        <w:t>的</w:t>
      </w:r>
      <w:r w:rsidR="008C7853">
        <w:t>神</w:t>
      </w:r>
      <w:r w:rsidR="0006305C" w:rsidRPr="0006305C">
        <w:t>，</w:t>
      </w:r>
      <w:r w:rsidR="002671A8">
        <w:rPr>
          <w:rFonts w:hint="eastAsia"/>
        </w:rPr>
        <w:t>以祢的熱心和</w:t>
      </w:r>
      <w:r w:rsidR="0006305C" w:rsidRPr="0006305C">
        <w:t>愛</w:t>
      </w:r>
      <w:r w:rsidR="002671A8">
        <w:rPr>
          <w:rFonts w:hint="eastAsia"/>
        </w:rPr>
        <w:t>成就驚</w:t>
      </w:r>
      <w:r w:rsidR="0006305C" w:rsidRPr="0006305C">
        <w:t>人的救恩歷史。</w:t>
      </w:r>
    </w:p>
    <w:p w14:paraId="64180633" w14:textId="77777777" w:rsidR="000D24BC" w:rsidRPr="00F01729" w:rsidRDefault="000D24BC" w:rsidP="00F01729">
      <w:pPr>
        <w:pStyle w:val="Heading2"/>
      </w:pPr>
      <w:r w:rsidRPr="00F01729">
        <w:rPr>
          <w:rFonts w:hint="eastAsia"/>
        </w:rPr>
        <w:t>Ⅱ‧</w:t>
      </w:r>
      <w:r w:rsidR="00D83313" w:rsidRPr="00F01729">
        <w:t>以馬內利耶穌</w:t>
      </w:r>
      <w:r w:rsidRPr="00F01729">
        <w:rPr>
          <w:rFonts w:hint="eastAsia"/>
        </w:rPr>
        <w:t xml:space="preserve"> (</w:t>
      </w:r>
      <w:r w:rsidR="00D83313" w:rsidRPr="00F01729">
        <w:t>18-25</w:t>
      </w:r>
      <w:r w:rsidRPr="00F01729">
        <w:rPr>
          <w:rFonts w:hint="eastAsia"/>
        </w:rPr>
        <w:t>)</w:t>
      </w:r>
    </w:p>
    <w:p w14:paraId="08B2BE0E" w14:textId="1C73282B" w:rsidR="00D83313" w:rsidRPr="00D83313" w:rsidRDefault="008E11B4" w:rsidP="00D83313">
      <w:r w:rsidRPr="005613CE">
        <w:t>請看第18節</w:t>
      </w:r>
      <w:r>
        <w:rPr>
          <w:rFonts w:hint="eastAsia"/>
        </w:rPr>
        <w:t>：「</w:t>
      </w:r>
      <w:r w:rsidRPr="008E11B4">
        <w:rPr>
          <w:rStyle w:val="a2"/>
        </w:rPr>
        <w:t>耶穌基督降生的事記在下面：他母親馬利亞已經許配了約瑟，還沒有迎娶，馬利亞就從聖靈懷了孕。</w:t>
      </w:r>
      <w:r>
        <w:rPr>
          <w:rFonts w:hint="eastAsia"/>
        </w:rPr>
        <w:t>」</w:t>
      </w:r>
      <w:r w:rsidR="00123EA4" w:rsidRPr="005613CE">
        <w:rPr>
          <w:rFonts w:hint="eastAsia"/>
        </w:rPr>
        <w:t>他們</w:t>
      </w:r>
      <w:r w:rsidR="00D83313" w:rsidRPr="005613CE">
        <w:t>按照當時的慣例訂婚，在法律上</w:t>
      </w:r>
      <w:r w:rsidR="00123EA4" w:rsidRPr="005613CE">
        <w:rPr>
          <w:rFonts w:hint="eastAsia"/>
        </w:rPr>
        <w:t>成為</w:t>
      </w:r>
      <w:r w:rsidR="00D83313" w:rsidRPr="005613CE">
        <w:t>夫妻，</w:t>
      </w:r>
      <w:r w:rsidR="00123EA4" w:rsidRPr="005613CE">
        <w:rPr>
          <w:rFonts w:hint="eastAsia"/>
        </w:rPr>
        <w:t>並</w:t>
      </w:r>
      <w:r w:rsidR="00D83313" w:rsidRPr="005613CE">
        <w:t>在保持貞潔一年後舉行婚禮。在此期間，新娘住在娘家，新郎有</w:t>
      </w:r>
      <w:r w:rsidR="00123EA4" w:rsidRPr="005613CE">
        <w:rPr>
          <w:rFonts w:hint="eastAsia"/>
        </w:rPr>
        <w:t>新居居</w:t>
      </w:r>
      <w:r w:rsidR="00D83313" w:rsidRPr="005613CE">
        <w:t>住。</w:t>
      </w:r>
      <w:r w:rsidR="00123EA4" w:rsidRPr="005613CE">
        <w:rPr>
          <w:rFonts w:hint="eastAsia"/>
        </w:rPr>
        <w:t>若</w:t>
      </w:r>
      <w:r w:rsidR="00D83313" w:rsidRPr="005613CE">
        <w:t>丈夫在訂婚期間去世，</w:t>
      </w:r>
      <w:r w:rsidR="00123EA4" w:rsidRPr="005613CE">
        <w:rPr>
          <w:rFonts w:hint="eastAsia"/>
        </w:rPr>
        <w:t>未婚</w:t>
      </w:r>
      <w:r w:rsidR="00D83313" w:rsidRPr="005613CE">
        <w:t>妻就成了寡婦。</w:t>
      </w:r>
      <w:r w:rsidR="00123EA4" w:rsidRPr="005613CE">
        <w:rPr>
          <w:rFonts w:hint="eastAsia"/>
        </w:rPr>
        <w:t>若新娘期間行姦淫</w:t>
      </w:r>
      <w:r w:rsidR="00D83313" w:rsidRPr="005613CE">
        <w:t>，</w:t>
      </w:r>
      <w:r w:rsidR="00123EA4" w:rsidRPr="005613CE">
        <w:rPr>
          <w:rFonts w:hint="eastAsia"/>
        </w:rPr>
        <w:t>將要</w:t>
      </w:r>
      <w:r w:rsidR="00D83313" w:rsidRPr="005613CE">
        <w:t>被處死。</w:t>
      </w:r>
    </w:p>
    <w:p w14:paraId="28CBCD73" w14:textId="77777777" w:rsidR="00123EA4" w:rsidRDefault="008E11B4" w:rsidP="00D83313">
      <w:r>
        <w:t>約瑟</w:t>
      </w:r>
      <w:r w:rsidR="00D83313" w:rsidRPr="00D83313">
        <w:t>和</w:t>
      </w:r>
      <w:r>
        <w:t>馬利亞</w:t>
      </w:r>
      <w:r w:rsidR="00123EA4">
        <w:rPr>
          <w:rFonts w:hint="eastAsia"/>
        </w:rPr>
        <w:t>預備展開幸福人生的新一頁。他們</w:t>
      </w:r>
      <w:r w:rsidR="00D83313" w:rsidRPr="00D83313">
        <w:t>一有空，就會想念對方，</w:t>
      </w:r>
      <w:r w:rsidR="00123EA4">
        <w:rPr>
          <w:rFonts w:hint="eastAsia"/>
        </w:rPr>
        <w:t>就感到甜絲絲</w:t>
      </w:r>
      <w:r w:rsidR="00D83313" w:rsidRPr="00D83313">
        <w:t>。約瑟</w:t>
      </w:r>
      <w:r w:rsidR="00123EA4">
        <w:rPr>
          <w:rFonts w:hint="eastAsia"/>
        </w:rPr>
        <w:t>為了將來家庭，不但</w:t>
      </w:r>
      <w:r w:rsidR="00D83313" w:rsidRPr="00D83313">
        <w:t>建造房子，</w:t>
      </w:r>
      <w:r w:rsidR="00123EA4">
        <w:rPr>
          <w:rFonts w:hint="eastAsia"/>
        </w:rPr>
        <w:t>預備</w:t>
      </w:r>
      <w:r w:rsidR="00D83313" w:rsidRPr="00D83313">
        <w:t>傢俱</w:t>
      </w:r>
      <w:r w:rsidR="00123EA4">
        <w:rPr>
          <w:rFonts w:hint="eastAsia"/>
        </w:rPr>
        <w:t>；</w:t>
      </w:r>
      <w:r>
        <w:t>馬利亞</w:t>
      </w:r>
      <w:r w:rsidR="00123EA4">
        <w:rPr>
          <w:rFonts w:hint="eastAsia"/>
        </w:rPr>
        <w:t>為</w:t>
      </w:r>
      <w:r w:rsidR="00123EA4">
        <w:t>約瑟</w:t>
      </w:r>
      <w:r w:rsidR="00123EA4">
        <w:rPr>
          <w:rFonts w:hint="eastAsia"/>
        </w:rPr>
        <w:t>編織</w:t>
      </w:r>
      <w:r w:rsidR="00D83313" w:rsidRPr="00D83313">
        <w:t>毛衣。由於沒有電話或WhatsApp，</w:t>
      </w:r>
      <w:r w:rsidR="00123EA4">
        <w:rPr>
          <w:rFonts w:hint="eastAsia"/>
        </w:rPr>
        <w:t>不能</w:t>
      </w:r>
      <w:r w:rsidR="00D83313" w:rsidRPr="00D83313">
        <w:t>立即聯繫</w:t>
      </w:r>
      <w:r w:rsidR="00123EA4">
        <w:rPr>
          <w:rFonts w:hint="eastAsia"/>
        </w:rPr>
        <w:t>對方</w:t>
      </w:r>
      <w:r w:rsidR="00D83313" w:rsidRPr="00D83313">
        <w:t>，</w:t>
      </w:r>
      <w:r w:rsidR="00123EA4">
        <w:rPr>
          <w:rFonts w:hint="eastAsia"/>
        </w:rPr>
        <w:t>他們更思念對方，期待那</w:t>
      </w:r>
      <w:r w:rsidR="00D83313" w:rsidRPr="00D83313">
        <w:t>天的來</w:t>
      </w:r>
      <w:r w:rsidR="00123EA4">
        <w:rPr>
          <w:rFonts w:hint="eastAsia"/>
        </w:rPr>
        <w:t>臨。</w:t>
      </w:r>
    </w:p>
    <w:p w14:paraId="2C6AE6E0" w14:textId="116BCDCA" w:rsidR="00D83313" w:rsidRPr="00D83313" w:rsidRDefault="00123EA4" w:rsidP="00D83313">
      <w:r>
        <w:rPr>
          <w:rFonts w:hint="eastAsia"/>
        </w:rPr>
        <w:t>然而，意想不到的，</w:t>
      </w:r>
      <w:r w:rsidR="008E11B4">
        <w:t>約瑟</w:t>
      </w:r>
      <w:r w:rsidR="00D83313" w:rsidRPr="00D83313">
        <w:t>發現</w:t>
      </w:r>
      <w:r w:rsidR="008E11B4">
        <w:t>馬利亞</w:t>
      </w:r>
      <w:r w:rsidR="00D83313" w:rsidRPr="00D83313">
        <w:t>懷了</w:t>
      </w:r>
      <w:r w:rsidRPr="00D83313">
        <w:t>孕</w:t>
      </w:r>
      <w:r w:rsidR="00D83313" w:rsidRPr="00D83313">
        <w:t>。路加福音</w:t>
      </w:r>
      <w:r>
        <w:rPr>
          <w:rFonts w:hint="eastAsia"/>
        </w:rPr>
        <w:t>記載</w:t>
      </w:r>
      <w:r w:rsidR="00D83313" w:rsidRPr="00D83313">
        <w:t>，</w:t>
      </w:r>
      <w:r w:rsidR="008E11B4">
        <w:t>馬利亞</w:t>
      </w:r>
      <w:r w:rsidR="00D83313" w:rsidRPr="00D83313">
        <w:t>在聖靈</w:t>
      </w:r>
      <w:r>
        <w:rPr>
          <w:rFonts w:hint="eastAsia"/>
        </w:rPr>
        <w:t>懷</w:t>
      </w:r>
      <w:r w:rsidR="00D83313" w:rsidRPr="00D83313">
        <w:t>孕</w:t>
      </w:r>
      <w:r>
        <w:rPr>
          <w:rFonts w:hint="eastAsia"/>
        </w:rPr>
        <w:t>後</w:t>
      </w:r>
      <w:r w:rsidR="00D83313" w:rsidRPr="00D83313">
        <w:t>，</w:t>
      </w:r>
      <w:r>
        <w:rPr>
          <w:rFonts w:hint="eastAsia"/>
        </w:rPr>
        <w:t>到了</w:t>
      </w:r>
      <w:r w:rsidR="00D83313" w:rsidRPr="00D83313">
        <w:t>信仰前輩</w:t>
      </w:r>
      <w:r>
        <w:rPr>
          <w:rFonts w:hint="eastAsia"/>
        </w:rPr>
        <w:t>到以利沙伯那裏住了</w:t>
      </w:r>
      <w:r w:rsidR="00D83313" w:rsidRPr="00D83313">
        <w:t>三個月。</w:t>
      </w:r>
      <w:r w:rsidR="008E11B4">
        <w:t>馬利亞</w:t>
      </w:r>
      <w:r>
        <w:rPr>
          <w:rFonts w:hint="eastAsia"/>
        </w:rPr>
        <w:t>並</w:t>
      </w:r>
      <w:r w:rsidR="00D83313" w:rsidRPr="00D83313">
        <w:t>沒有</w:t>
      </w:r>
      <w:r>
        <w:rPr>
          <w:rFonts w:hint="eastAsia"/>
        </w:rPr>
        <w:t>與</w:t>
      </w:r>
      <w:r w:rsidR="00D83313" w:rsidRPr="00D83313">
        <w:t>約瑟商量</w:t>
      </w:r>
      <w:r>
        <w:rPr>
          <w:rFonts w:hint="eastAsia"/>
        </w:rPr>
        <w:t>甚麼</w:t>
      </w:r>
      <w:r w:rsidR="00D83313" w:rsidRPr="00D83313">
        <w:t>，</w:t>
      </w:r>
      <w:r>
        <w:rPr>
          <w:rFonts w:hint="eastAsia"/>
        </w:rPr>
        <w:t>就不見了</w:t>
      </w:r>
      <w:r w:rsidR="00D83313" w:rsidRPr="00D83313">
        <w:t>三個月，</w:t>
      </w:r>
      <w:r>
        <w:rPr>
          <w:rFonts w:hint="eastAsia"/>
        </w:rPr>
        <w:t>回來後就見</w:t>
      </w:r>
      <w:r w:rsidR="00D83313" w:rsidRPr="00D83313">
        <w:t>她懷孕了</w:t>
      </w:r>
      <w:r>
        <w:rPr>
          <w:rFonts w:hint="eastAsia"/>
        </w:rPr>
        <w:t>。對於，約瑟來說，</w:t>
      </w:r>
      <w:r w:rsidR="00D83313" w:rsidRPr="00D83313">
        <w:t>這是晴</w:t>
      </w:r>
      <w:r>
        <w:rPr>
          <w:rFonts w:hint="eastAsia"/>
        </w:rPr>
        <w:t>天霹靂的事，為何</w:t>
      </w:r>
      <w:r w:rsidR="00D83313" w:rsidRPr="00D83313">
        <w:t>美麗純潔的</w:t>
      </w:r>
      <w:r w:rsidR="008E11B4">
        <w:t>馬利亞</w:t>
      </w:r>
      <w:r>
        <w:rPr>
          <w:rFonts w:hint="eastAsia"/>
        </w:rPr>
        <w:t>變成如此</w:t>
      </w:r>
      <w:r w:rsidR="00D83313" w:rsidRPr="00D83313">
        <w:t>？我</w:t>
      </w:r>
      <w:r>
        <w:rPr>
          <w:rFonts w:hint="eastAsia"/>
        </w:rPr>
        <w:t>們</w:t>
      </w:r>
      <w:r w:rsidR="00D83313" w:rsidRPr="00D83313">
        <w:t>無法想像</w:t>
      </w:r>
      <w:r>
        <w:rPr>
          <w:rFonts w:hint="eastAsia"/>
        </w:rPr>
        <w:lastRenderedPageBreak/>
        <w:t>約瑟所</w:t>
      </w:r>
      <w:r w:rsidR="00D83313" w:rsidRPr="00D83313">
        <w:t>感到的背叛、憤怒和絕望會是</w:t>
      </w:r>
      <w:r>
        <w:rPr>
          <w:rFonts w:hint="eastAsia"/>
        </w:rPr>
        <w:t>怎樣</w:t>
      </w:r>
      <w:r w:rsidR="00D83313" w:rsidRPr="00D83313">
        <w:t>。</w:t>
      </w:r>
      <w:r w:rsidR="001A0427">
        <w:rPr>
          <w:rFonts w:hint="eastAsia"/>
        </w:rPr>
        <w:t>有人因情變而同歸於盡。</w:t>
      </w:r>
    </w:p>
    <w:p w14:paraId="1C27F94B" w14:textId="3F5E7FD2" w:rsidR="00D83313" w:rsidRPr="00D83313" w:rsidRDefault="00D83313" w:rsidP="00D92819">
      <w:r w:rsidRPr="00D83313">
        <w:t>請看第19節。</w:t>
      </w:r>
      <w:r w:rsidR="008E11B4">
        <w:t>約瑟</w:t>
      </w:r>
      <w:r w:rsidRPr="00D83313">
        <w:t>是個義人</w:t>
      </w:r>
      <w:r w:rsidR="0032574B">
        <w:rPr>
          <w:rFonts w:hint="eastAsia"/>
        </w:rPr>
        <w:t>，這</w:t>
      </w:r>
      <w:r w:rsidRPr="00D83313">
        <w:t>意味</w:t>
      </w:r>
      <w:r w:rsidR="0032574B">
        <w:rPr>
          <w:rFonts w:hint="eastAsia"/>
        </w:rPr>
        <w:t>他</w:t>
      </w:r>
      <w:r w:rsidRPr="00D83313">
        <w:t>與神</w:t>
      </w:r>
      <w:r w:rsidR="0032574B">
        <w:rPr>
          <w:rFonts w:hint="eastAsia"/>
        </w:rPr>
        <w:t>有</w:t>
      </w:r>
      <w:r w:rsidRPr="00D83313">
        <w:t>正確的</w:t>
      </w:r>
      <w:r w:rsidR="0032574B" w:rsidRPr="00D83313">
        <w:t>關係</w:t>
      </w:r>
      <w:r w:rsidRPr="00D83313">
        <w:t>。</w:t>
      </w:r>
      <w:r w:rsidR="0032574B">
        <w:t>約瑟</w:t>
      </w:r>
      <w:r w:rsidRPr="00D83313">
        <w:t>敬畏</w:t>
      </w:r>
      <w:r w:rsidR="008C7853">
        <w:t>神</w:t>
      </w:r>
      <w:r w:rsidRPr="00D83313">
        <w:t>，</w:t>
      </w:r>
      <w:r w:rsidR="0032574B">
        <w:rPr>
          <w:rFonts w:hint="eastAsia"/>
        </w:rPr>
        <w:t>卻不是</w:t>
      </w:r>
      <w:r w:rsidRPr="00D83313">
        <w:t>律法</w:t>
      </w:r>
      <w:r w:rsidR="0032574B">
        <w:rPr>
          <w:rFonts w:hint="eastAsia"/>
        </w:rPr>
        <w:t>主義者</w:t>
      </w:r>
      <w:r w:rsidRPr="00D83313">
        <w:t>。</w:t>
      </w:r>
      <w:r w:rsidR="0032574B">
        <w:rPr>
          <w:rFonts w:hint="eastAsia"/>
        </w:rPr>
        <w:t>按</w:t>
      </w:r>
      <w:r w:rsidRPr="00D83313">
        <w:t>律</w:t>
      </w:r>
      <w:r w:rsidR="0032574B" w:rsidRPr="00D83313">
        <w:t>法</w:t>
      </w:r>
      <w:r w:rsidRPr="00D83313">
        <w:t>，</w:t>
      </w:r>
      <w:r w:rsidR="0032574B">
        <w:rPr>
          <w:rFonts w:hint="eastAsia"/>
        </w:rPr>
        <w:t>他可以</w:t>
      </w:r>
      <w:r w:rsidRPr="00D83313">
        <w:t>起訴</w:t>
      </w:r>
      <w:r w:rsidR="008E11B4">
        <w:t>馬利亞</w:t>
      </w:r>
      <w:r w:rsidRPr="00D83313">
        <w:t>，</w:t>
      </w:r>
      <w:r w:rsidR="0032574B">
        <w:rPr>
          <w:rFonts w:hint="eastAsia"/>
        </w:rPr>
        <w:t>讓她受到</w:t>
      </w:r>
      <w:r w:rsidRPr="00D83313">
        <w:t>審判</w:t>
      </w:r>
      <w:r w:rsidR="0032574B">
        <w:rPr>
          <w:rFonts w:hint="eastAsia"/>
        </w:rPr>
        <w:t>，承</w:t>
      </w:r>
      <w:r w:rsidRPr="00D83313">
        <w:t>受懲罰。約瑟</w:t>
      </w:r>
      <w:r w:rsidR="0032574B">
        <w:rPr>
          <w:rFonts w:hint="eastAsia"/>
        </w:rPr>
        <w:t>不願明明顯</w:t>
      </w:r>
      <w:r w:rsidRPr="00D83313">
        <w:t>露</w:t>
      </w:r>
      <w:r w:rsidR="0032574B">
        <w:rPr>
          <w:rFonts w:hint="eastAsia"/>
        </w:rPr>
        <w:t>馬利亞的</w:t>
      </w:r>
      <w:r w:rsidRPr="00D83313">
        <w:t>罪惡</w:t>
      </w:r>
      <w:r w:rsidR="0032574B">
        <w:rPr>
          <w:rFonts w:hint="eastAsia"/>
        </w:rPr>
        <w:t>，打算暗暗與</w:t>
      </w:r>
      <w:r w:rsidR="008E11B4">
        <w:t>馬利亞</w:t>
      </w:r>
      <w:r w:rsidR="0032574B">
        <w:rPr>
          <w:rFonts w:hint="eastAsia"/>
        </w:rPr>
        <w:t>解除婚約，讓她</w:t>
      </w:r>
      <w:r w:rsidRPr="00D83313">
        <w:t>嫁給真正心愛的男人。</w:t>
      </w:r>
      <w:r w:rsidR="0032574B">
        <w:rPr>
          <w:rFonts w:hint="eastAsia"/>
        </w:rPr>
        <w:t>約瑟明白</w:t>
      </w:r>
      <w:r w:rsidRPr="00D83313">
        <w:t>神</w:t>
      </w:r>
      <w:r w:rsidR="0032574B">
        <w:rPr>
          <w:rFonts w:hint="eastAsia"/>
        </w:rPr>
        <w:t>賜下</w:t>
      </w:r>
      <w:r w:rsidRPr="00D83313">
        <w:t>律法，不是</w:t>
      </w:r>
      <w:r w:rsidR="0032574B">
        <w:rPr>
          <w:rFonts w:hint="eastAsia"/>
        </w:rPr>
        <w:t>來</w:t>
      </w:r>
      <w:r w:rsidRPr="00D83313">
        <w:t>判斷、譴責和殺害</w:t>
      </w:r>
      <w:r w:rsidR="0032574B">
        <w:rPr>
          <w:rFonts w:hint="eastAsia"/>
        </w:rPr>
        <w:t>人</w:t>
      </w:r>
      <w:r w:rsidRPr="00D83313">
        <w:t>，而是拯救人。約瑟試圖忍受別人的</w:t>
      </w:r>
      <w:r w:rsidR="0032574B">
        <w:rPr>
          <w:rFonts w:hint="eastAsia"/>
        </w:rPr>
        <w:t>過失</w:t>
      </w:r>
      <w:r w:rsidRPr="00D83313">
        <w:t>，獨自承擔</w:t>
      </w:r>
      <w:r w:rsidR="0032574B">
        <w:rPr>
          <w:rFonts w:hint="eastAsia"/>
        </w:rPr>
        <w:t>心中的</w:t>
      </w:r>
      <w:r w:rsidR="0032574B" w:rsidRPr="00D83313">
        <w:t>痛苦</w:t>
      </w:r>
      <w:r w:rsidRPr="00D83313">
        <w:t>。</w:t>
      </w:r>
      <w:r w:rsidR="00D92819" w:rsidRPr="00D83313">
        <w:t>約瑟</w:t>
      </w:r>
      <w:r w:rsidR="0032574B">
        <w:rPr>
          <w:rFonts w:hint="eastAsia"/>
        </w:rPr>
        <w:t>若與</w:t>
      </w:r>
      <w:r w:rsidR="0032574B">
        <w:t>馬利亞</w:t>
      </w:r>
      <w:r w:rsidRPr="00D83313">
        <w:t>離婚，</w:t>
      </w:r>
      <w:r w:rsidR="00D92819">
        <w:rPr>
          <w:rFonts w:hint="eastAsia"/>
        </w:rPr>
        <w:t>卻不</w:t>
      </w:r>
      <w:r w:rsidR="00D92819" w:rsidRPr="00B647F0">
        <w:rPr>
          <w:rFonts w:hint="eastAsia"/>
        </w:rPr>
        <w:t>說明因由</w:t>
      </w:r>
      <w:r w:rsidR="00D92819">
        <w:rPr>
          <w:rFonts w:hint="eastAsia"/>
        </w:rPr>
        <w:t>，眾人可能因馬利亞因自己懷</w:t>
      </w:r>
      <w:r w:rsidRPr="00D83313">
        <w:t>孕</w:t>
      </w:r>
      <w:r w:rsidR="00D92819">
        <w:rPr>
          <w:rFonts w:hint="eastAsia"/>
        </w:rPr>
        <w:t>而</w:t>
      </w:r>
      <w:r w:rsidRPr="00D83313">
        <w:t>譴責</w:t>
      </w:r>
      <w:r w:rsidR="00D92819">
        <w:rPr>
          <w:rFonts w:hint="eastAsia"/>
        </w:rPr>
        <w:t>他</w:t>
      </w:r>
      <w:r w:rsidRPr="00D83313">
        <w:t>。約瑟</w:t>
      </w:r>
      <w:r w:rsidR="00D92819">
        <w:rPr>
          <w:rFonts w:hint="eastAsia"/>
        </w:rPr>
        <w:t>處於承擔</w:t>
      </w:r>
      <w:r w:rsidRPr="00D83313">
        <w:t>恥辱</w:t>
      </w:r>
      <w:r w:rsidR="00D92819">
        <w:rPr>
          <w:rFonts w:hint="eastAsia"/>
        </w:rPr>
        <w:t>和</w:t>
      </w:r>
      <w:r w:rsidRPr="00D83313">
        <w:t>保護</w:t>
      </w:r>
      <w:r w:rsidR="008E11B4">
        <w:t>馬利亞</w:t>
      </w:r>
      <w:r w:rsidR="00D92819">
        <w:rPr>
          <w:rFonts w:hint="eastAsia"/>
        </w:rPr>
        <w:t>之間</w:t>
      </w:r>
      <w:r w:rsidRPr="00D83313">
        <w:t>而苦惱。他</w:t>
      </w:r>
      <w:r w:rsidR="00D92819">
        <w:rPr>
          <w:rFonts w:hint="eastAsia"/>
        </w:rPr>
        <w:t>不斷禱告和思考，</w:t>
      </w:r>
      <w:r w:rsidRPr="00D83313">
        <w:t>想了</w:t>
      </w:r>
      <w:r w:rsidR="00D92819" w:rsidRPr="00D83313">
        <w:t>又</w:t>
      </w:r>
      <w:r w:rsidRPr="00D83313">
        <w:t>想。主的使者在夢</w:t>
      </w:r>
      <w:r w:rsidR="00377978">
        <w:t>裏</w:t>
      </w:r>
      <w:r w:rsidR="00D92819">
        <w:rPr>
          <w:rFonts w:hint="eastAsia"/>
        </w:rPr>
        <w:t>向他顯現。</w:t>
      </w:r>
      <w:r w:rsidR="00D92819" w:rsidRPr="0006305C">
        <w:t>請看第</w:t>
      </w:r>
      <w:r w:rsidR="00D92819">
        <w:t>20,21</w:t>
      </w:r>
      <w:r w:rsidR="00D92819" w:rsidRPr="0006305C">
        <w:t>節</w:t>
      </w:r>
      <w:r w:rsidR="00D92819">
        <w:rPr>
          <w:rFonts w:hint="eastAsia"/>
        </w:rPr>
        <w:t>：「</w:t>
      </w:r>
      <w:r w:rsidR="00D92819" w:rsidRPr="00D92819">
        <w:rPr>
          <w:rStyle w:val="a2"/>
        </w:rPr>
        <w:t>正思念這事的時候，有主的使者向他夢中顯現，說：「大衛的子孫約瑟，不要怕！只管娶過你的妻子馬利亞來，因他所懷的孕是從聖靈來的。他將要生一個兒子，你要給他起名叫耶穌，因他要將自己的百姓從罪惡裡救出來。</w:t>
      </w:r>
      <w:r w:rsidR="00D92819">
        <w:rPr>
          <w:lang w:eastAsia="x-none"/>
        </w:rPr>
        <w:t>」</w:t>
      </w:r>
      <w:proofErr w:type="spellStart"/>
      <w:r w:rsidRPr="00D83313">
        <w:t>天使</w:t>
      </w:r>
      <w:r w:rsidR="00D92819">
        <w:rPr>
          <w:rFonts w:asciiTheme="minorHAnsi" w:hAnsiTheme="minorHAnsi" w:hint="eastAsia"/>
        </w:rPr>
        <w:t>向約瑟</w:t>
      </w:r>
      <w:r w:rsidRPr="00D83313">
        <w:t>解釋</w:t>
      </w:r>
      <w:r w:rsidR="00D92819">
        <w:t>馬利亞</w:t>
      </w:r>
      <w:r w:rsidR="00D92819">
        <w:rPr>
          <w:rFonts w:hint="eastAsia"/>
        </w:rPr>
        <w:t>所懷的孕是誰。</w:t>
      </w:r>
      <w:r w:rsidR="00E6152F">
        <w:rPr>
          <w:rFonts w:hint="eastAsia"/>
        </w:rPr>
        <w:t>藉此，</w:t>
      </w:r>
      <w:r w:rsidRPr="00D83313">
        <w:t>我們可以</w:t>
      </w:r>
      <w:r w:rsidR="00E6152F">
        <w:rPr>
          <w:rFonts w:hint="eastAsia"/>
        </w:rPr>
        <w:t>學習</w:t>
      </w:r>
      <w:r w:rsidR="00E6152F" w:rsidRPr="00D83313">
        <w:t>兩個</w:t>
      </w:r>
      <w:r w:rsidR="00E6152F">
        <w:rPr>
          <w:rFonts w:hint="eastAsia"/>
        </w:rPr>
        <w:t>有</w:t>
      </w:r>
      <w:r w:rsidRPr="00D83313">
        <w:t>關耶穌的重要事</w:t>
      </w:r>
      <w:r w:rsidR="00E6152F">
        <w:rPr>
          <w:rFonts w:hint="eastAsia"/>
        </w:rPr>
        <w:t>情</w:t>
      </w:r>
      <w:proofErr w:type="spellEnd"/>
      <w:r w:rsidR="00E6152F">
        <w:rPr>
          <w:rFonts w:hint="eastAsia"/>
        </w:rPr>
        <w:t>。</w:t>
      </w:r>
    </w:p>
    <w:p w14:paraId="74B270CE" w14:textId="77777777" w:rsidR="00E6152F" w:rsidRDefault="00D83313" w:rsidP="00E6152F">
      <w:pPr>
        <w:pStyle w:val="Heading3"/>
      </w:pPr>
      <w:r w:rsidRPr="00D83313">
        <w:t>首先，耶穌</w:t>
      </w:r>
      <w:r w:rsidR="00E6152F">
        <w:rPr>
          <w:rFonts w:hint="eastAsia"/>
        </w:rPr>
        <w:t>是從</w:t>
      </w:r>
      <w:r w:rsidRPr="00D83313">
        <w:t>聖靈</w:t>
      </w:r>
      <w:r w:rsidR="00E6152F">
        <w:rPr>
          <w:rFonts w:hint="eastAsia"/>
        </w:rPr>
        <w:t>來</w:t>
      </w:r>
      <w:r w:rsidRPr="00D83313">
        <w:t>的</w:t>
      </w:r>
    </w:p>
    <w:p w14:paraId="44936486" w14:textId="11E3CBAE" w:rsidR="00D83313" w:rsidRPr="00D83313" w:rsidRDefault="00D83313" w:rsidP="00D83313">
      <w:r w:rsidRPr="00D83313">
        <w:t>在第18</w:t>
      </w:r>
      <w:r w:rsidR="0032574B">
        <w:rPr>
          <w:rFonts w:hint="eastAsia"/>
        </w:rPr>
        <w:t>,</w:t>
      </w:r>
      <w:r w:rsidRPr="00D83313">
        <w:t>20節</w:t>
      </w:r>
      <w:r w:rsidR="00E6152F">
        <w:rPr>
          <w:rFonts w:hint="eastAsia"/>
        </w:rPr>
        <w:t>也提及</w:t>
      </w:r>
      <w:r w:rsidRPr="00D83313">
        <w:t>，</w:t>
      </w:r>
      <w:r w:rsidR="00E6152F">
        <w:t>馬利亞</w:t>
      </w:r>
      <w:r w:rsidR="00E6152F">
        <w:rPr>
          <w:rFonts w:hint="eastAsia"/>
        </w:rPr>
        <w:t>所懷的</w:t>
      </w:r>
      <w:r w:rsidRPr="00D83313">
        <w:t>是</w:t>
      </w:r>
      <w:r w:rsidR="00E6152F">
        <w:rPr>
          <w:rFonts w:hint="eastAsia"/>
        </w:rPr>
        <w:t>從</w:t>
      </w:r>
      <w:r w:rsidRPr="00D83313">
        <w:t>聖靈</w:t>
      </w:r>
      <w:r w:rsidR="00E6152F">
        <w:rPr>
          <w:rFonts w:hint="eastAsia"/>
        </w:rPr>
        <w:t>來的</w:t>
      </w:r>
      <w:r w:rsidRPr="00D83313">
        <w:t>。耶穌</w:t>
      </w:r>
      <w:r w:rsidR="00E6152F">
        <w:rPr>
          <w:rFonts w:hint="eastAsia"/>
        </w:rPr>
        <w:t>取了人的肉身，成為</w:t>
      </w:r>
      <w:r w:rsidR="00E6152F" w:rsidRPr="00D83313">
        <w:t>女人的後</w:t>
      </w:r>
      <w:r w:rsidR="00E6152F">
        <w:rPr>
          <w:rFonts w:hint="eastAsia"/>
        </w:rPr>
        <w:t>裔。</w:t>
      </w:r>
      <w:r w:rsidRPr="00D83313">
        <w:t>然而，他</w:t>
      </w:r>
      <w:r w:rsidR="00E6152F">
        <w:rPr>
          <w:rFonts w:hint="eastAsia"/>
        </w:rPr>
        <w:t>是從</w:t>
      </w:r>
      <w:r w:rsidRPr="00D83313">
        <w:t>聖靈</w:t>
      </w:r>
      <w:r w:rsidR="00E6152F">
        <w:rPr>
          <w:rFonts w:hint="eastAsia"/>
        </w:rPr>
        <w:t>來的，</w:t>
      </w:r>
      <w:r w:rsidRPr="00D83313">
        <w:t>沒有繼承亞當罪</w:t>
      </w:r>
      <w:r w:rsidR="00E6152F">
        <w:rPr>
          <w:rFonts w:hint="eastAsia"/>
        </w:rPr>
        <w:t>人</w:t>
      </w:r>
      <w:r w:rsidRPr="00D83313">
        <w:t>的血</w:t>
      </w:r>
      <w:r w:rsidR="00E6152F">
        <w:rPr>
          <w:rFonts w:hint="eastAsia"/>
        </w:rPr>
        <w:t>，是</w:t>
      </w:r>
      <w:r w:rsidR="00E6152F" w:rsidRPr="00D83313">
        <w:t>沒有</w:t>
      </w:r>
      <w:r w:rsidR="00E6152F">
        <w:rPr>
          <w:rFonts w:hint="eastAsia"/>
        </w:rPr>
        <w:t>原</w:t>
      </w:r>
      <w:r w:rsidR="00E6152F" w:rsidRPr="00D83313">
        <w:t>罪</w:t>
      </w:r>
      <w:r w:rsidR="00E6152F">
        <w:rPr>
          <w:rFonts w:hint="eastAsia"/>
        </w:rPr>
        <w:t>的。</w:t>
      </w:r>
      <w:r w:rsidRPr="00D83313">
        <w:t>耶穌是神，</w:t>
      </w:r>
      <w:r w:rsidR="00E6152F">
        <w:rPr>
          <w:rFonts w:hint="eastAsia"/>
        </w:rPr>
        <w:t>也</w:t>
      </w:r>
      <w:r w:rsidRPr="00D83313">
        <w:t>是人</w:t>
      </w:r>
      <w:r w:rsidR="00E6152F">
        <w:rPr>
          <w:rFonts w:hint="eastAsia"/>
        </w:rPr>
        <w:t>，能</w:t>
      </w:r>
      <w:r w:rsidRPr="00D83313">
        <w:t>把神的心</w:t>
      </w:r>
      <w:r w:rsidR="00E6152F">
        <w:rPr>
          <w:rFonts w:hint="eastAsia"/>
        </w:rPr>
        <w:t>意</w:t>
      </w:r>
      <w:r w:rsidRPr="00D83313">
        <w:t>完全傳達給人，</w:t>
      </w:r>
      <w:r w:rsidR="00E6152F">
        <w:rPr>
          <w:rFonts w:hint="eastAsia"/>
        </w:rPr>
        <w:t>並</w:t>
      </w:r>
      <w:r w:rsidRPr="00D83313">
        <w:t>把人的處境完全傳達</w:t>
      </w:r>
      <w:r w:rsidR="008C7853">
        <w:t>神</w:t>
      </w:r>
      <w:r w:rsidRPr="00D83313">
        <w:t>。因此，</w:t>
      </w:r>
      <w:r w:rsidR="00E6152F">
        <w:rPr>
          <w:rFonts w:hint="eastAsia"/>
        </w:rPr>
        <w:t>耶穌</w:t>
      </w:r>
      <w:r w:rsidRPr="00D83313">
        <w:t>成為</w:t>
      </w:r>
      <w:r w:rsidR="008C7853">
        <w:t>神</w:t>
      </w:r>
      <w:r w:rsidR="00E6152F">
        <w:rPr>
          <w:rFonts w:hint="eastAsia"/>
        </w:rPr>
        <w:t>與</w:t>
      </w:r>
      <w:r w:rsidRPr="00D83313">
        <w:t>人之間</w:t>
      </w:r>
      <w:r w:rsidR="00E6152F">
        <w:rPr>
          <w:rFonts w:hint="eastAsia"/>
        </w:rPr>
        <w:t>，惟</w:t>
      </w:r>
      <w:r w:rsidRPr="00D83313">
        <w:t>一的中</w:t>
      </w:r>
      <w:r w:rsidR="00E6152F">
        <w:rPr>
          <w:rFonts w:hint="eastAsia"/>
        </w:rPr>
        <w:t>保</w:t>
      </w:r>
      <w:r w:rsidR="00E6152F">
        <w:rPr>
          <w:rFonts w:asciiTheme="minorHAnsi" w:hAnsiTheme="minorHAnsi"/>
        </w:rPr>
        <w:t>(</w:t>
      </w:r>
      <w:r w:rsidR="00E6152F">
        <w:rPr>
          <w:rFonts w:asciiTheme="minorHAnsi" w:hAnsiTheme="minorHAnsi" w:hint="eastAsia"/>
        </w:rPr>
        <w:t>提前</w:t>
      </w:r>
      <w:r w:rsidRPr="00D83313">
        <w:t>2</w:t>
      </w:r>
      <w:r w:rsidR="003A20F7">
        <w:t>:</w:t>
      </w:r>
      <w:r w:rsidRPr="00D83313">
        <w:t>5)</w:t>
      </w:r>
      <w:r w:rsidR="00E924E4">
        <w:rPr>
          <w:rFonts w:hint="eastAsia"/>
        </w:rPr>
        <w:t>。</w:t>
      </w:r>
      <w:r w:rsidRPr="00D83313">
        <w:t>耶穌通過</w:t>
      </w:r>
      <w:r w:rsidR="008E11B4">
        <w:t>馬利亞</w:t>
      </w:r>
      <w:r w:rsidR="00E924E4">
        <w:rPr>
          <w:rFonts w:hint="eastAsia"/>
        </w:rPr>
        <w:t>因</w:t>
      </w:r>
      <w:r w:rsidRPr="00D83313">
        <w:t>聖靈</w:t>
      </w:r>
      <w:r w:rsidR="00E924E4">
        <w:rPr>
          <w:rFonts w:hint="eastAsia"/>
        </w:rPr>
        <w:t>感孕而</w:t>
      </w:r>
      <w:r w:rsidRPr="00D83313">
        <w:t>生，是神奇妙</w:t>
      </w:r>
      <w:r w:rsidR="00E924E4">
        <w:rPr>
          <w:rFonts w:hint="eastAsia"/>
        </w:rPr>
        <w:t>的作為</w:t>
      </w:r>
      <w:r w:rsidRPr="00D83313">
        <w:t>，創造救贖歷史。</w:t>
      </w:r>
    </w:p>
    <w:p w14:paraId="7D7B548F" w14:textId="77777777" w:rsidR="00E6152F" w:rsidRDefault="00D83313" w:rsidP="00E6152F">
      <w:pPr>
        <w:pStyle w:val="Heading3"/>
      </w:pPr>
      <w:r w:rsidRPr="00D83313">
        <w:t>其次，耶穌</w:t>
      </w:r>
      <w:r w:rsidR="00E6152F">
        <w:rPr>
          <w:rFonts w:hint="eastAsia"/>
        </w:rPr>
        <w:t>要</w:t>
      </w:r>
      <w:r w:rsidRPr="00D83313">
        <w:t>將我們從罪中拯救出來</w:t>
      </w:r>
    </w:p>
    <w:p w14:paraId="65843DF2" w14:textId="77FC61C6" w:rsidR="00D83313" w:rsidRPr="00D83313" w:rsidRDefault="00D83313" w:rsidP="00D83313">
      <w:r w:rsidRPr="00D83313">
        <w:t>耶穌</w:t>
      </w:r>
      <w:r w:rsidR="00E924E4">
        <w:rPr>
          <w:rFonts w:hint="eastAsia"/>
        </w:rPr>
        <w:t>的意思</w:t>
      </w:r>
      <w:r w:rsidRPr="00D83313">
        <w:t>是</w:t>
      </w:r>
      <w:r w:rsidR="00E924E4">
        <w:rPr>
          <w:rFonts w:hint="eastAsia"/>
        </w:rPr>
        <w:t>拯</w:t>
      </w:r>
      <w:r w:rsidRPr="00D83313">
        <w:t>救。當時猶太人所期待的彌賽亞</w:t>
      </w:r>
      <w:r w:rsidR="00E924E4">
        <w:rPr>
          <w:rFonts w:hint="eastAsia"/>
        </w:rPr>
        <w:t>，</w:t>
      </w:r>
      <w:r w:rsidRPr="00D83313">
        <w:t>是強大的政治領袖，</w:t>
      </w:r>
      <w:r w:rsidR="00E924E4">
        <w:rPr>
          <w:rFonts w:hint="eastAsia"/>
        </w:rPr>
        <w:t>從羅馬</w:t>
      </w:r>
      <w:r w:rsidRPr="00D83313">
        <w:t>統治</w:t>
      </w:r>
      <w:r w:rsidR="00E924E4">
        <w:rPr>
          <w:rFonts w:hint="eastAsia"/>
        </w:rPr>
        <w:t>中獨立</w:t>
      </w:r>
      <w:r w:rsidRPr="00D83313">
        <w:t>。然而，</w:t>
      </w:r>
      <w:r w:rsidR="00E924E4">
        <w:rPr>
          <w:rFonts w:hint="eastAsia"/>
        </w:rPr>
        <w:t>我們</w:t>
      </w:r>
      <w:r w:rsidRPr="00D83313">
        <w:t>通過</w:t>
      </w:r>
      <w:r w:rsidR="00E924E4">
        <w:rPr>
          <w:rFonts w:hint="eastAsia"/>
        </w:rPr>
        <w:t>基督肉身的</w:t>
      </w:r>
      <w:r w:rsidRPr="00D83313">
        <w:t>家譜</w:t>
      </w:r>
      <w:r w:rsidR="00E924E4">
        <w:rPr>
          <w:rFonts w:hint="eastAsia"/>
        </w:rPr>
        <w:t>，</w:t>
      </w:r>
      <w:r w:rsidRPr="00D83313">
        <w:t>看</w:t>
      </w:r>
      <w:r w:rsidR="00E924E4">
        <w:rPr>
          <w:rFonts w:hint="eastAsia"/>
        </w:rPr>
        <w:t>見人類的</w:t>
      </w:r>
      <w:r w:rsidRPr="00D83313">
        <w:t>腐敗和</w:t>
      </w:r>
      <w:r w:rsidR="00E924E4">
        <w:rPr>
          <w:rFonts w:hint="eastAsia"/>
        </w:rPr>
        <w:t>絕</w:t>
      </w:r>
      <w:r w:rsidRPr="00D83313">
        <w:t>望的歷史。罪</w:t>
      </w:r>
      <w:r w:rsidR="00E924E4">
        <w:rPr>
          <w:rFonts w:hint="eastAsia"/>
        </w:rPr>
        <w:t>叫</w:t>
      </w:r>
      <w:r w:rsidRPr="00D83313">
        <w:t>國家滅亡，</w:t>
      </w:r>
      <w:r w:rsidR="00E924E4">
        <w:rPr>
          <w:rFonts w:hint="eastAsia"/>
        </w:rPr>
        <w:t>他們因罪受</w:t>
      </w:r>
      <w:r w:rsidRPr="00D83313">
        <w:t>懲罰。他們必須從罪中得</w:t>
      </w:r>
      <w:r w:rsidR="00E924E4">
        <w:rPr>
          <w:rFonts w:hint="eastAsia"/>
        </w:rPr>
        <w:t>拯</w:t>
      </w:r>
      <w:r w:rsidRPr="00D83313">
        <w:t>救，而</w:t>
      </w:r>
      <w:r w:rsidR="00E924E4">
        <w:rPr>
          <w:rFonts w:hint="eastAsia"/>
        </w:rPr>
        <w:t>非</w:t>
      </w:r>
      <w:r w:rsidRPr="00D83313">
        <w:t>從</w:t>
      </w:r>
      <w:r w:rsidR="00E924E4">
        <w:rPr>
          <w:rFonts w:hint="eastAsia"/>
        </w:rPr>
        <w:t>羅馬</w:t>
      </w:r>
      <w:r w:rsidRPr="00D83313">
        <w:t>得</w:t>
      </w:r>
      <w:r w:rsidR="00E924E4">
        <w:rPr>
          <w:rFonts w:hint="eastAsia"/>
        </w:rPr>
        <w:t>拯</w:t>
      </w:r>
      <w:r w:rsidRPr="00D83313">
        <w:t>救。</w:t>
      </w:r>
    </w:p>
    <w:p w14:paraId="1D4961E1" w14:textId="1924A397" w:rsidR="00D83313" w:rsidRPr="00D83313" w:rsidRDefault="00D83313" w:rsidP="00D83313">
      <w:r w:rsidRPr="00D83313">
        <w:t>今日，人們認為經濟問題是最</w:t>
      </w:r>
      <w:r w:rsidR="00E924E4">
        <w:rPr>
          <w:rFonts w:hint="eastAsia"/>
        </w:rPr>
        <w:t>要</w:t>
      </w:r>
      <w:r w:rsidRPr="00D83313">
        <w:t>緊。去年11月，美國皮尤研究中心對全球1.7萬名成年人</w:t>
      </w:r>
      <w:r w:rsidR="00E924E4">
        <w:rPr>
          <w:rFonts w:hint="eastAsia"/>
        </w:rPr>
        <w:t>，</w:t>
      </w:r>
      <w:r w:rsidRPr="00D83313">
        <w:t>進行</w:t>
      </w:r>
      <w:r w:rsidR="00E924E4">
        <w:rPr>
          <w:rFonts w:hint="eastAsia"/>
        </w:rPr>
        <w:t>有關「</w:t>
      </w:r>
      <w:r w:rsidRPr="00D83313">
        <w:t>生命意義</w:t>
      </w:r>
      <w:r w:rsidR="00E924E4">
        <w:rPr>
          <w:rFonts w:hint="eastAsia"/>
        </w:rPr>
        <w:t>」的</w:t>
      </w:r>
      <w:r w:rsidRPr="00D83313">
        <w:t>調查</w:t>
      </w:r>
      <w:r w:rsidR="00E924E4">
        <w:rPr>
          <w:rFonts w:hint="eastAsia"/>
        </w:rPr>
        <w:t>。調查</w:t>
      </w:r>
      <w:r w:rsidRPr="00D83313">
        <w:t>結果非常令人心酸。</w:t>
      </w:r>
      <w:r w:rsidR="00E924E4">
        <w:rPr>
          <w:rFonts w:hint="eastAsia"/>
        </w:rPr>
        <w:t>例如：「甚麼</w:t>
      </w:r>
      <w:r w:rsidRPr="00D83313">
        <w:t>讓你的生活有意義？</w:t>
      </w:r>
      <w:r w:rsidR="00E924E4">
        <w:rPr>
          <w:rFonts w:hint="eastAsia"/>
        </w:rPr>
        <w:t>」的</w:t>
      </w:r>
      <w:r w:rsidRPr="00D83313">
        <w:t>問</w:t>
      </w:r>
      <w:r w:rsidR="00E924E4">
        <w:rPr>
          <w:rFonts w:hint="eastAsia"/>
        </w:rPr>
        <w:t>題</w:t>
      </w:r>
      <w:r w:rsidRPr="00D83313">
        <w:t>，人們</w:t>
      </w:r>
      <w:r w:rsidR="00E924E4">
        <w:rPr>
          <w:rFonts w:hint="eastAsia"/>
        </w:rPr>
        <w:t>將「</w:t>
      </w:r>
      <w:r w:rsidRPr="00D83313">
        <w:t>物質富</w:t>
      </w:r>
      <w:r w:rsidR="00E924E4">
        <w:rPr>
          <w:rFonts w:hint="eastAsia"/>
        </w:rPr>
        <w:t>裕」</w:t>
      </w:r>
      <w:r w:rsidRPr="00D83313">
        <w:t>即</w:t>
      </w:r>
      <w:r w:rsidR="00E924E4">
        <w:rPr>
          <w:rFonts w:hint="eastAsia"/>
        </w:rPr>
        <w:t>金</w:t>
      </w:r>
      <w:r w:rsidRPr="00D83313">
        <w:t>錢排在第一位。事實上，年輕人已</w:t>
      </w:r>
      <w:r w:rsidR="00E924E4">
        <w:rPr>
          <w:rFonts w:hint="eastAsia"/>
        </w:rPr>
        <w:t>成為</w:t>
      </w:r>
      <w:r w:rsidRPr="00D83313">
        <w:t>物質</w:t>
      </w:r>
      <w:r w:rsidR="00E924E4">
        <w:rPr>
          <w:rFonts w:hint="eastAsia"/>
        </w:rPr>
        <w:t>主義的奴隸</w:t>
      </w:r>
      <w:r w:rsidRPr="00D83313">
        <w:t>，他們只專注賺錢，如比特幣、股票</w:t>
      </w:r>
      <w:r w:rsidR="00E924E4">
        <w:rPr>
          <w:rFonts w:hint="eastAsia"/>
        </w:rPr>
        <w:t>或</w:t>
      </w:r>
      <w:r w:rsidRPr="00D83313">
        <w:t>房地產。總統候選人們爭先恐後地做出刺激經濟的承諾。經濟</w:t>
      </w:r>
      <w:r w:rsidR="00E924E4">
        <w:rPr>
          <w:rFonts w:hint="eastAsia"/>
        </w:rPr>
        <w:t>當然</w:t>
      </w:r>
      <w:r w:rsidRPr="00D83313">
        <w:t>重要，</w:t>
      </w:r>
      <w:r w:rsidR="00E924E4">
        <w:rPr>
          <w:rFonts w:hint="eastAsia"/>
        </w:rPr>
        <w:t>但</w:t>
      </w:r>
      <w:r w:rsidRPr="00D83313">
        <w:t>經濟一直是</w:t>
      </w:r>
      <w:r w:rsidR="00E924E4">
        <w:rPr>
          <w:rFonts w:hint="eastAsia"/>
        </w:rPr>
        <w:t>問題，不論過去、</w:t>
      </w:r>
      <w:r w:rsidRPr="00D83313">
        <w:t>現在</w:t>
      </w:r>
      <w:r w:rsidR="00E924E4">
        <w:rPr>
          <w:rFonts w:hint="eastAsia"/>
        </w:rPr>
        <w:t>或</w:t>
      </w:r>
      <w:r w:rsidR="00E924E4" w:rsidRPr="00B647F0">
        <w:rPr>
          <w:rFonts w:hint="eastAsia"/>
        </w:rPr>
        <w:t>將來</w:t>
      </w:r>
      <w:r w:rsidRPr="00D83313">
        <w:t>，經濟</w:t>
      </w:r>
      <w:r w:rsidR="00E924E4">
        <w:rPr>
          <w:rFonts w:hint="eastAsia"/>
        </w:rPr>
        <w:t>也</w:t>
      </w:r>
      <w:r w:rsidRPr="00D83313">
        <w:t>處於危機。</w:t>
      </w:r>
      <w:r w:rsidR="00E924E4">
        <w:rPr>
          <w:rFonts w:hint="eastAsia"/>
        </w:rPr>
        <w:t>這是因為</w:t>
      </w:r>
      <w:r w:rsidRPr="00D83313">
        <w:t>亞當的墮落被趕出伊甸園</w:t>
      </w:r>
      <w:r w:rsidR="002A6D72">
        <w:rPr>
          <w:rFonts w:hint="eastAsia"/>
        </w:rPr>
        <w:t>後</w:t>
      </w:r>
      <w:r w:rsidRPr="00D83313">
        <w:t>，</w:t>
      </w:r>
      <w:r w:rsidR="002A6D72">
        <w:rPr>
          <w:rFonts w:hint="eastAsia"/>
        </w:rPr>
        <w:t>引致</w:t>
      </w:r>
      <w:r w:rsidRPr="00D83313">
        <w:t>吃住成為人類</w:t>
      </w:r>
      <w:r w:rsidR="002A6D72">
        <w:rPr>
          <w:rFonts w:hint="eastAsia"/>
        </w:rPr>
        <w:t>生存</w:t>
      </w:r>
      <w:r w:rsidRPr="00D83313">
        <w:t>的首要問題。伊甸園</w:t>
      </w:r>
      <w:r w:rsidR="002A6D72">
        <w:rPr>
          <w:rFonts w:hint="eastAsia"/>
        </w:rPr>
        <w:t>裏並</w:t>
      </w:r>
      <w:r w:rsidRPr="00D83313">
        <w:t>沒有經濟問題。經濟問題</w:t>
      </w:r>
      <w:r w:rsidR="002A6D72">
        <w:rPr>
          <w:rFonts w:hint="eastAsia"/>
        </w:rPr>
        <w:t>和缺乏都</w:t>
      </w:r>
      <w:r w:rsidRPr="00D83313">
        <w:t>是由罪</w:t>
      </w:r>
      <w:r w:rsidR="002A6D72">
        <w:rPr>
          <w:rFonts w:hint="eastAsia"/>
        </w:rPr>
        <w:t>而來</w:t>
      </w:r>
      <w:r w:rsidRPr="00D83313">
        <w:t>的。</w:t>
      </w:r>
    </w:p>
    <w:p w14:paraId="233CBCF9" w14:textId="53944BFF" w:rsidR="00D83313" w:rsidRPr="00D83313" w:rsidRDefault="00D83313" w:rsidP="00D83313">
      <w:r w:rsidRPr="00D83313">
        <w:t>人類最根本、最緊迫的問題是罪惡和死亡。在耶穌的家譜中，每個人無一例外地</w:t>
      </w:r>
      <w:r w:rsidR="00FA4EF0">
        <w:rPr>
          <w:rFonts w:hint="eastAsia"/>
        </w:rPr>
        <w:t>都</w:t>
      </w:r>
      <w:r w:rsidRPr="00D83313">
        <w:t>有罪</w:t>
      </w:r>
      <w:r w:rsidR="00FA4EF0">
        <w:rPr>
          <w:rFonts w:hint="eastAsia"/>
        </w:rPr>
        <w:t>惡</w:t>
      </w:r>
      <w:r w:rsidRPr="00D83313">
        <w:t>。</w:t>
      </w:r>
      <w:r w:rsidR="00FA4EF0">
        <w:rPr>
          <w:rFonts w:hint="eastAsia"/>
        </w:rPr>
        <w:t>即使</w:t>
      </w:r>
      <w:r w:rsidRPr="00D83313">
        <w:t>如</w:t>
      </w:r>
      <w:r w:rsidR="00FA4EF0" w:rsidRPr="00D83313">
        <w:t>大衛</w:t>
      </w:r>
      <w:r w:rsidRPr="00D83313">
        <w:t>偉大的人物，也犯罪。罪</w:t>
      </w:r>
      <w:r w:rsidR="00FA4EF0">
        <w:rPr>
          <w:rFonts w:hint="eastAsia"/>
        </w:rPr>
        <w:t>是因為人</w:t>
      </w:r>
      <w:r w:rsidRPr="00D83313">
        <w:t>與神的關係不正確</w:t>
      </w:r>
      <w:r w:rsidR="00FA4EF0">
        <w:rPr>
          <w:rFonts w:hint="eastAsia"/>
        </w:rPr>
        <w:t>，</w:t>
      </w:r>
      <w:r w:rsidRPr="00D83313">
        <w:t>拒絕神</w:t>
      </w:r>
      <w:r w:rsidR="00FA4EF0">
        <w:rPr>
          <w:rFonts w:hint="eastAsia"/>
        </w:rPr>
        <w:t>作我們的</w:t>
      </w:r>
      <w:r w:rsidR="00FA4EF0" w:rsidRPr="00B647F0">
        <w:rPr>
          <w:rFonts w:hint="eastAsia"/>
        </w:rPr>
        <w:t>主</w:t>
      </w:r>
      <w:r w:rsidRPr="00D83313">
        <w:t>，</w:t>
      </w:r>
      <w:r w:rsidR="00FA4EF0">
        <w:rPr>
          <w:rFonts w:hint="eastAsia"/>
        </w:rPr>
        <w:t>規範我們的</w:t>
      </w:r>
      <w:r w:rsidR="00FA4EF0" w:rsidRPr="00D83313">
        <w:t>思想和行動</w:t>
      </w:r>
      <w:r w:rsidR="00FA4EF0">
        <w:rPr>
          <w:rFonts w:hint="eastAsia"/>
        </w:rPr>
        <w:t>，反而以</w:t>
      </w:r>
      <w:r w:rsidRPr="00D83313">
        <w:t>自己為神</w:t>
      </w:r>
      <w:r w:rsidR="00FA4EF0">
        <w:rPr>
          <w:rFonts w:hint="eastAsia"/>
        </w:rPr>
        <w:t>，</w:t>
      </w:r>
      <w:r w:rsidRPr="00D83313">
        <w:t>像</w:t>
      </w:r>
      <w:r w:rsidR="008C7853">
        <w:t>神</w:t>
      </w:r>
      <w:r w:rsidRPr="00D83313">
        <w:t>一樣，隨心所欲。</w:t>
      </w:r>
      <w:r w:rsidR="00FA4EF0">
        <w:rPr>
          <w:rFonts w:hint="eastAsia"/>
        </w:rPr>
        <w:t>離開神的</w:t>
      </w:r>
      <w:r w:rsidRPr="00D83313">
        <w:t>結果只</w:t>
      </w:r>
      <w:r w:rsidR="00FA4EF0">
        <w:rPr>
          <w:rFonts w:hint="eastAsia"/>
        </w:rPr>
        <w:t>有</w:t>
      </w:r>
      <w:r w:rsidRPr="00D83313">
        <w:t>短暫的快樂，只剩下虛無，</w:t>
      </w:r>
      <w:r w:rsidR="00FA4EF0" w:rsidRPr="00D83313">
        <w:t>被罪惡感、焦慮和恐懼所困擾</w:t>
      </w:r>
      <w:r w:rsidR="00FA4EF0">
        <w:rPr>
          <w:rFonts w:hint="eastAsia"/>
        </w:rPr>
        <w:t>，</w:t>
      </w:r>
      <w:r w:rsidRPr="00D83313">
        <w:t>沒有真正的快樂和幸福。最終，</w:t>
      </w:r>
      <w:r w:rsidR="00FA4EF0">
        <w:rPr>
          <w:rFonts w:hint="eastAsia"/>
        </w:rPr>
        <w:t>人</w:t>
      </w:r>
      <w:r w:rsidRPr="00D83313">
        <w:t>因罪孽而</w:t>
      </w:r>
      <w:r w:rsidR="00FA4EF0">
        <w:rPr>
          <w:rFonts w:hint="eastAsia"/>
        </w:rPr>
        <w:t>滅</w:t>
      </w:r>
      <w:r w:rsidRPr="00D83313">
        <w:t>亡，死後，</w:t>
      </w:r>
      <w:r w:rsidR="00FA4EF0" w:rsidRPr="00D83313">
        <w:t>等待著</w:t>
      </w:r>
      <w:r w:rsidRPr="00D83313">
        <w:t>神可怕的審判(</w:t>
      </w:r>
      <w:r w:rsidR="00E924E4">
        <w:rPr>
          <w:rFonts w:hint="eastAsia"/>
        </w:rPr>
        <w:t>來</w:t>
      </w:r>
      <w:r w:rsidRPr="00D83313">
        <w:t>9</w:t>
      </w:r>
      <w:r w:rsidR="003A20F7">
        <w:t>:</w:t>
      </w:r>
      <w:r w:rsidRPr="00D83313">
        <w:t>27)。</w:t>
      </w:r>
    </w:p>
    <w:p w14:paraId="6C2A53D4" w14:textId="6B1D95A5" w:rsidR="00D83313" w:rsidRPr="00D83313" w:rsidRDefault="00D83313" w:rsidP="00D83313">
      <w:r w:rsidRPr="00D83313">
        <w:t>解決罪的問題，別無選擇，只能用生命</w:t>
      </w:r>
      <w:r w:rsidR="00FA17AE">
        <w:rPr>
          <w:rFonts w:hint="eastAsia"/>
        </w:rPr>
        <w:t>作</w:t>
      </w:r>
      <w:r w:rsidRPr="00D83313">
        <w:t>代價。沒有血，就不能</w:t>
      </w:r>
      <w:r w:rsidR="005E60ED">
        <w:rPr>
          <w:rFonts w:hint="eastAsia"/>
        </w:rPr>
        <w:t>贖</w:t>
      </w:r>
      <w:r w:rsidRPr="00D83313">
        <w:t>罪。在舊約時代，</w:t>
      </w:r>
      <w:r w:rsidR="005E60ED">
        <w:rPr>
          <w:rFonts w:hint="eastAsia"/>
        </w:rPr>
        <w:t>人藉著</w:t>
      </w:r>
      <w:r w:rsidRPr="00D83313">
        <w:t>犧牲了</w:t>
      </w:r>
      <w:r w:rsidR="005E60ED">
        <w:rPr>
          <w:rFonts w:hint="eastAsia"/>
        </w:rPr>
        <w:t>祭牲來除罪，但</w:t>
      </w:r>
      <w:r w:rsidRPr="00D83313">
        <w:t>這是暫時</w:t>
      </w:r>
      <w:r w:rsidR="005E60ED">
        <w:rPr>
          <w:rFonts w:hint="eastAsia"/>
        </w:rPr>
        <w:t>和</w:t>
      </w:r>
      <w:r w:rsidRPr="00D83313">
        <w:t>不完</w:t>
      </w:r>
      <w:r w:rsidR="005E60ED">
        <w:rPr>
          <w:rFonts w:hint="eastAsia"/>
        </w:rPr>
        <w:t>全</w:t>
      </w:r>
      <w:r w:rsidRPr="00D83313">
        <w:t>的。最後，</w:t>
      </w:r>
      <w:r w:rsidR="005E60ED">
        <w:rPr>
          <w:rFonts w:hint="eastAsia"/>
        </w:rPr>
        <w:t>神</w:t>
      </w:r>
      <w:r w:rsidRPr="00D83313">
        <w:t>為了解決人類罪</w:t>
      </w:r>
      <w:r w:rsidR="005E60ED" w:rsidRPr="00D83313">
        <w:t>的</w:t>
      </w:r>
      <w:r w:rsidRPr="00D83313">
        <w:t>問題，</w:t>
      </w:r>
      <w:r w:rsidR="005E60ED">
        <w:rPr>
          <w:rFonts w:hint="eastAsia"/>
        </w:rPr>
        <w:t>差遣</w:t>
      </w:r>
      <w:r w:rsidRPr="00D83313">
        <w:t>耶穌基督</w:t>
      </w:r>
      <w:r w:rsidR="005E60ED">
        <w:rPr>
          <w:rFonts w:hint="eastAsia"/>
        </w:rPr>
        <w:t>作</w:t>
      </w:r>
      <w:r w:rsidR="005E60ED" w:rsidRPr="00D83313">
        <w:t>神的羔羊</w:t>
      </w:r>
      <w:r w:rsidRPr="00D83313">
        <w:t>來到</w:t>
      </w:r>
      <w:r w:rsidR="005E60ED">
        <w:rPr>
          <w:rFonts w:hint="eastAsia"/>
        </w:rPr>
        <w:t>世上</w:t>
      </w:r>
      <w:r w:rsidRPr="00D83313">
        <w:t>。榮</w:t>
      </w:r>
      <w:r w:rsidR="005E60ED">
        <w:rPr>
          <w:rFonts w:hint="eastAsia"/>
        </w:rPr>
        <w:t>耀</w:t>
      </w:r>
      <w:r w:rsidRPr="00D83313">
        <w:t>的造物主</w:t>
      </w:r>
      <w:r w:rsidR="005E60ED">
        <w:rPr>
          <w:rFonts w:hint="eastAsia"/>
        </w:rPr>
        <w:t>，以被</w:t>
      </w:r>
      <w:r w:rsidRPr="00D83313">
        <w:t>造物</w:t>
      </w:r>
      <w:r w:rsidR="005E60ED">
        <w:rPr>
          <w:rFonts w:hint="eastAsia"/>
        </w:rPr>
        <w:t>卑微</w:t>
      </w:r>
      <w:r w:rsidRPr="00D83313">
        <w:t>的形象出現。</w:t>
      </w:r>
      <w:r w:rsidR="005E60ED">
        <w:rPr>
          <w:rFonts w:hint="eastAsia"/>
        </w:rPr>
        <w:t>不但如此，</w:t>
      </w:r>
      <w:r w:rsidRPr="00D83313">
        <w:t>耶穌</w:t>
      </w:r>
      <w:r w:rsidR="005E60ED" w:rsidRPr="00D83313">
        <w:t>背負著我們所有的罪孽</w:t>
      </w:r>
      <w:r w:rsidR="005E60ED">
        <w:rPr>
          <w:rFonts w:hint="eastAsia"/>
        </w:rPr>
        <w:t>，</w:t>
      </w:r>
      <w:r w:rsidRPr="00D83313">
        <w:t>死在十字架上，</w:t>
      </w:r>
      <w:r w:rsidR="005E60ED">
        <w:rPr>
          <w:rFonts w:hint="eastAsia"/>
        </w:rPr>
        <w:t>在第</w:t>
      </w:r>
      <w:r w:rsidRPr="00D83313">
        <w:t>三天復活了，徹底打破了罪和死亡的權</w:t>
      </w:r>
      <w:r w:rsidR="005E60ED">
        <w:rPr>
          <w:rFonts w:hint="eastAsia"/>
        </w:rPr>
        <w:t>勢</w:t>
      </w:r>
      <w:r w:rsidRPr="00D83313">
        <w:t>。無論誰接受耶穌為救主，他</w:t>
      </w:r>
      <w:r w:rsidR="005E60ED">
        <w:rPr>
          <w:rFonts w:hint="eastAsia"/>
        </w:rPr>
        <w:t>能</w:t>
      </w:r>
      <w:r w:rsidRPr="00D83313">
        <w:t>擺脫罪和死亡，獲得永恆的生命。不</w:t>
      </w:r>
      <w:r w:rsidR="005E60ED">
        <w:rPr>
          <w:rFonts w:hint="eastAsia"/>
        </w:rPr>
        <w:t>但</w:t>
      </w:r>
      <w:r w:rsidRPr="00D83313">
        <w:t>如此，</w:t>
      </w:r>
      <w:r w:rsidR="005E60ED">
        <w:rPr>
          <w:rFonts w:hint="eastAsia"/>
        </w:rPr>
        <w:t>他可以改變擁有</w:t>
      </w:r>
      <w:r w:rsidRPr="00D83313">
        <w:t>耶穌</w:t>
      </w:r>
      <w:r w:rsidR="005E60ED">
        <w:rPr>
          <w:rFonts w:hint="eastAsia"/>
        </w:rPr>
        <w:t>聖潔的形像生活</w:t>
      </w:r>
      <w:r w:rsidRPr="00D83313">
        <w:t>。世上還有</w:t>
      </w:r>
      <w:r w:rsidR="005E60ED">
        <w:rPr>
          <w:rFonts w:hint="eastAsia"/>
        </w:rPr>
        <w:t>甚</w:t>
      </w:r>
      <w:r w:rsidRPr="00D83313">
        <w:t>麼比這</w:t>
      </w:r>
      <w:r w:rsidR="005E60ED">
        <w:rPr>
          <w:rFonts w:hint="eastAsia"/>
        </w:rPr>
        <w:t>信息</w:t>
      </w:r>
      <w:r w:rsidRPr="00D83313">
        <w:t>更</w:t>
      </w:r>
      <w:r w:rsidR="005E60ED">
        <w:rPr>
          <w:rFonts w:hint="eastAsia"/>
        </w:rPr>
        <w:t>叫人興奮</w:t>
      </w:r>
      <w:r w:rsidRPr="00D83313">
        <w:t>？</w:t>
      </w:r>
      <w:r w:rsidR="005E60ED">
        <w:rPr>
          <w:rFonts w:hint="eastAsia"/>
        </w:rPr>
        <w:t>感謝</w:t>
      </w:r>
      <w:r w:rsidRPr="00D83313">
        <w:t>讚美耶穌基督來</w:t>
      </w:r>
      <w:r w:rsidR="00A15BBD">
        <w:rPr>
          <w:rFonts w:hint="eastAsia"/>
        </w:rPr>
        <w:t>世上</w:t>
      </w:r>
      <w:r w:rsidRPr="00D83313">
        <w:t>，把我們從罪中拯救出來。祈</w:t>
      </w:r>
      <w:r w:rsidR="00A15BBD">
        <w:rPr>
          <w:rFonts w:hint="eastAsia"/>
        </w:rPr>
        <w:t>求神讓</w:t>
      </w:r>
      <w:r w:rsidRPr="00D83313">
        <w:t>我們</w:t>
      </w:r>
      <w:r w:rsidR="00A15BBD">
        <w:rPr>
          <w:rFonts w:hint="eastAsia"/>
        </w:rPr>
        <w:t>向耶穌獻出</w:t>
      </w:r>
      <w:r w:rsidRPr="00D83313">
        <w:t>完全</w:t>
      </w:r>
      <w:r w:rsidR="00A15BBD">
        <w:rPr>
          <w:rFonts w:hint="eastAsia"/>
        </w:rPr>
        <w:t>的</w:t>
      </w:r>
      <w:r w:rsidRPr="00D83313">
        <w:t>感謝、讚美和敬拜，</w:t>
      </w:r>
      <w:r w:rsidR="00A15BBD">
        <w:rPr>
          <w:rFonts w:hint="eastAsia"/>
        </w:rPr>
        <w:t>因祢</w:t>
      </w:r>
      <w:r w:rsidRPr="00D83313">
        <w:t>從永恆的審判中解救</w:t>
      </w:r>
      <w:r w:rsidR="00A15BBD" w:rsidRPr="00B647F0">
        <w:rPr>
          <w:rFonts w:hint="eastAsia"/>
        </w:rPr>
        <w:t>我們</w:t>
      </w:r>
      <w:r w:rsidRPr="00D83313">
        <w:t>，並帶領我們走向永生。</w:t>
      </w:r>
    </w:p>
    <w:p w14:paraId="2EDECEC6" w14:textId="0E4D5F3B" w:rsidR="00D83313" w:rsidRPr="00D83313" w:rsidRDefault="00D83313" w:rsidP="00D83313">
      <w:r w:rsidRPr="00D83313">
        <w:t>先知以賽亞多次預言彌賽亞會</w:t>
      </w:r>
      <w:r w:rsidR="00A15BBD">
        <w:rPr>
          <w:rFonts w:hint="eastAsia"/>
        </w:rPr>
        <w:t>降臨</w:t>
      </w:r>
      <w:r w:rsidRPr="00D83313">
        <w:t>。</w:t>
      </w:r>
      <w:r w:rsidR="00566532">
        <w:t>馬太</w:t>
      </w:r>
      <w:r w:rsidR="00A15BBD">
        <w:rPr>
          <w:rFonts w:hint="eastAsia"/>
        </w:rPr>
        <w:t>指出</w:t>
      </w:r>
      <w:r w:rsidR="00A15BBD" w:rsidRPr="00B647F0">
        <w:rPr>
          <w:rFonts w:hint="eastAsia"/>
        </w:rPr>
        <w:t>耶穌來臨正應驗先知</w:t>
      </w:r>
      <w:r w:rsidR="00A15BBD" w:rsidRPr="00D83313">
        <w:t>以賽亞</w:t>
      </w:r>
      <w:r w:rsidR="00A15BBD">
        <w:rPr>
          <w:rFonts w:hint="eastAsia"/>
        </w:rPr>
        <w:t>的預言</w:t>
      </w:r>
      <w:r w:rsidRPr="00D83313">
        <w:t>，</w:t>
      </w:r>
      <w:r w:rsidR="002A76EB" w:rsidRPr="0006305C">
        <w:t>請看第</w:t>
      </w:r>
      <w:r w:rsidR="002A76EB">
        <w:t>22,23</w:t>
      </w:r>
      <w:r w:rsidR="002A76EB" w:rsidRPr="0006305C">
        <w:t>節</w:t>
      </w:r>
      <w:r w:rsidR="002A76EB">
        <w:rPr>
          <w:rFonts w:hint="eastAsia"/>
        </w:rPr>
        <w:t>：「</w:t>
      </w:r>
      <w:r w:rsidR="002A76EB" w:rsidRPr="00B647F0">
        <w:rPr>
          <w:rStyle w:val="a2"/>
        </w:rPr>
        <w:t>這一切的事成就是要應驗主藉先知所說的話，說：「必有童女懷孕生子；人要稱他的名為以馬內利。」（以馬內利繙出來就是「神與我們同在」。）</w:t>
      </w:r>
      <w:r w:rsidR="002A76EB">
        <w:rPr>
          <w:lang w:eastAsia="x-none"/>
        </w:rPr>
        <w:t>」</w:t>
      </w:r>
    </w:p>
    <w:p w14:paraId="34AF44FE" w14:textId="48401824" w:rsidR="00D83313" w:rsidRPr="00D83313" w:rsidRDefault="00D83313" w:rsidP="00D83313">
      <w:r w:rsidRPr="00D83313">
        <w:t>以賽亞先知說這話的時</w:t>
      </w:r>
      <w:r w:rsidR="002A76EB">
        <w:rPr>
          <w:rFonts w:hint="eastAsia"/>
        </w:rPr>
        <w:t>代</w:t>
      </w:r>
      <w:r w:rsidRPr="00D83313">
        <w:t>，</w:t>
      </w:r>
      <w:r w:rsidR="002A76EB">
        <w:rPr>
          <w:rFonts w:hint="eastAsia"/>
        </w:rPr>
        <w:t>正</w:t>
      </w:r>
      <w:r w:rsidRPr="00D83313">
        <w:t>是亞哈斯王統治南猶大。南猶大受到</w:t>
      </w:r>
      <w:r w:rsidR="002A76EB">
        <w:rPr>
          <w:rFonts w:hint="eastAsia"/>
        </w:rPr>
        <w:t>亞蘭</w:t>
      </w:r>
      <w:r w:rsidRPr="00D83313">
        <w:t>和北以色列聯盟的入侵</w:t>
      </w:r>
      <w:r w:rsidR="002A76EB">
        <w:rPr>
          <w:rFonts w:hint="eastAsia"/>
        </w:rPr>
        <w:t>。</w:t>
      </w:r>
      <w:r w:rsidR="002A76EB" w:rsidRPr="00D83313">
        <w:t>亞哈斯王</w:t>
      </w:r>
      <w:r w:rsidR="002A76EB">
        <w:rPr>
          <w:rFonts w:hint="eastAsia"/>
        </w:rPr>
        <w:t>計劃通過</w:t>
      </w:r>
      <w:r w:rsidRPr="00D83313">
        <w:t>依靠強國</w:t>
      </w:r>
      <w:r w:rsidR="002A76EB">
        <w:rPr>
          <w:rFonts w:hint="eastAsia"/>
        </w:rPr>
        <w:t>亞述來</w:t>
      </w:r>
      <w:r w:rsidRPr="00D83313">
        <w:t>擺脫危機。</w:t>
      </w:r>
      <w:r w:rsidRPr="00D83313">
        <w:lastRenderedPageBreak/>
        <w:t>但</w:t>
      </w:r>
      <w:r w:rsidR="008C7853">
        <w:t>神</w:t>
      </w:r>
      <w:r w:rsidRPr="00D83313">
        <w:t>要求</w:t>
      </w:r>
      <w:r w:rsidR="002A76EB">
        <w:rPr>
          <w:rFonts w:hint="eastAsia"/>
        </w:rPr>
        <w:t>祂的百姓</w:t>
      </w:r>
      <w:r w:rsidRPr="00D83313">
        <w:t>依靠</w:t>
      </w:r>
      <w:r w:rsidR="008C7853">
        <w:t>神</w:t>
      </w:r>
      <w:r w:rsidRPr="00D83313">
        <w:t>，不是強國。</w:t>
      </w:r>
      <w:r w:rsidR="002A76EB" w:rsidRPr="00D83313">
        <w:t>以賽亞先知</w:t>
      </w:r>
      <w:r w:rsidRPr="00D83313">
        <w:t>要</w:t>
      </w:r>
      <w:r w:rsidR="002A76EB">
        <w:rPr>
          <w:rFonts w:hint="eastAsia"/>
        </w:rPr>
        <w:t>王，求一個兆頭，相信</w:t>
      </w:r>
      <w:r w:rsidR="008C7853">
        <w:t>神</w:t>
      </w:r>
      <w:r w:rsidRPr="00D83313">
        <w:t>與他同在。亞哈斯王不信，</w:t>
      </w:r>
      <w:r w:rsidR="002A76EB">
        <w:rPr>
          <w:rFonts w:hint="eastAsia"/>
        </w:rPr>
        <w:t>也不求</w:t>
      </w:r>
      <w:r w:rsidRPr="00D83313">
        <w:t>，神</w:t>
      </w:r>
      <w:r w:rsidR="002A76EB">
        <w:rPr>
          <w:rFonts w:hint="eastAsia"/>
        </w:rPr>
        <w:t>就</w:t>
      </w:r>
      <w:r w:rsidRPr="00D83313">
        <w:t>親自</w:t>
      </w:r>
      <w:r w:rsidR="002A76EB">
        <w:rPr>
          <w:rFonts w:hint="eastAsia"/>
        </w:rPr>
        <w:t>給他一個兆頭，正</w:t>
      </w:r>
      <w:r w:rsidRPr="00D83313">
        <w:t>是以賽亞書7</w:t>
      </w:r>
      <w:r w:rsidR="003A20F7">
        <w:t>:</w:t>
      </w:r>
      <w:r w:rsidRPr="00D83313">
        <w:t>14。</w:t>
      </w:r>
      <w:r w:rsidR="002A76EB">
        <w:rPr>
          <w:rFonts w:hint="eastAsia"/>
        </w:rPr>
        <w:t>即使人陷入</w:t>
      </w:r>
      <w:r w:rsidRPr="00D83313">
        <w:t>絕</w:t>
      </w:r>
      <w:r w:rsidR="002A76EB">
        <w:rPr>
          <w:rFonts w:hint="eastAsia"/>
        </w:rPr>
        <w:t>境之中，仍然</w:t>
      </w:r>
      <w:r w:rsidRPr="00D83313">
        <w:t>承諾</w:t>
      </w:r>
      <w:r w:rsidR="002A76EB">
        <w:rPr>
          <w:rFonts w:hint="eastAsia"/>
        </w:rPr>
        <w:t>拯</w:t>
      </w:r>
      <w:r w:rsidRPr="00D83313">
        <w:t>救。證據就是</w:t>
      </w:r>
      <w:r>
        <w:t>以馬內利</w:t>
      </w:r>
      <w:r w:rsidRPr="00D83313">
        <w:t>，孩子斷奶之前，</w:t>
      </w:r>
      <w:r w:rsidR="006F1894">
        <w:rPr>
          <w:rFonts w:hint="eastAsia"/>
        </w:rPr>
        <w:t>王所懼怕的亞蘭</w:t>
      </w:r>
      <w:r w:rsidR="006F1894" w:rsidRPr="00D83313">
        <w:t>和北以色列</w:t>
      </w:r>
      <w:r w:rsidR="006F1894">
        <w:rPr>
          <w:rFonts w:hint="eastAsia"/>
        </w:rPr>
        <w:t>都滅亡，</w:t>
      </w:r>
      <w:r w:rsidRPr="00D83313">
        <w:t>得救的人民會歡呼雀躍。這事</w:t>
      </w:r>
      <w:r w:rsidR="006F1894">
        <w:rPr>
          <w:rFonts w:hint="eastAsia"/>
        </w:rPr>
        <w:t>是將來的預兆，在</w:t>
      </w:r>
      <w:r w:rsidRPr="00D83313">
        <w:t>700年後，耶穌來了</w:t>
      </w:r>
      <w:r w:rsidR="006F1894">
        <w:rPr>
          <w:rFonts w:hint="eastAsia"/>
        </w:rPr>
        <w:t>，成就所應許</w:t>
      </w:r>
      <w:r w:rsidRPr="00D83313">
        <w:t>的救恩。</w:t>
      </w:r>
    </w:p>
    <w:p w14:paraId="3D8943BA" w14:textId="4A16C5B6" w:rsidR="005E60ED" w:rsidRDefault="00D83313" w:rsidP="00D83313">
      <w:r>
        <w:t>以馬內利</w:t>
      </w:r>
      <w:r w:rsidRPr="00D83313">
        <w:t>是耶穌的</w:t>
      </w:r>
      <w:r w:rsidR="006F1894">
        <w:rPr>
          <w:rFonts w:hint="eastAsia"/>
        </w:rPr>
        <w:t>別</w:t>
      </w:r>
      <w:r w:rsidRPr="00D83313">
        <w:t>名。耶穌不</w:t>
      </w:r>
      <w:r w:rsidR="006F1894">
        <w:rPr>
          <w:rFonts w:hint="eastAsia"/>
        </w:rPr>
        <w:t>但</w:t>
      </w:r>
      <w:r w:rsidRPr="00D83313">
        <w:t>是我們的救主，</w:t>
      </w:r>
      <w:r w:rsidR="006F1894">
        <w:rPr>
          <w:rFonts w:hint="eastAsia"/>
        </w:rPr>
        <w:t>也</w:t>
      </w:r>
      <w:r w:rsidRPr="00D83313">
        <w:t>是與我們同在的神。在</w:t>
      </w:r>
      <w:r w:rsidR="008C7853">
        <w:t>神</w:t>
      </w:r>
      <w:r w:rsidRPr="00D83313">
        <w:t>創造世界之前，聖父、聖</w:t>
      </w:r>
      <w:r w:rsidR="006F1894">
        <w:rPr>
          <w:rFonts w:hint="eastAsia"/>
        </w:rPr>
        <w:t>子</w:t>
      </w:r>
      <w:r w:rsidRPr="00D83313">
        <w:t>和聖靈就</w:t>
      </w:r>
      <w:r w:rsidR="006F1894">
        <w:rPr>
          <w:rFonts w:hint="eastAsia"/>
        </w:rPr>
        <w:t>在</w:t>
      </w:r>
      <w:r w:rsidRPr="00D83313">
        <w:t>一起。在伊甸園</w:t>
      </w:r>
      <w:r w:rsidR="00377978">
        <w:t>裏</w:t>
      </w:r>
      <w:r w:rsidRPr="00D83313">
        <w:t>，</w:t>
      </w:r>
      <w:r w:rsidR="006F1894">
        <w:rPr>
          <w:rFonts w:hint="eastAsia"/>
        </w:rPr>
        <w:t>神</w:t>
      </w:r>
      <w:r w:rsidRPr="00D83313">
        <w:t>與亞當分享愛，讓亞當</w:t>
      </w:r>
      <w:r w:rsidR="006F1894">
        <w:rPr>
          <w:rFonts w:hint="eastAsia"/>
        </w:rPr>
        <w:t>作管家</w:t>
      </w:r>
      <w:r w:rsidRPr="00D83313">
        <w:t>。因此，當人與神同在時，</w:t>
      </w:r>
      <w:r w:rsidR="006F1894">
        <w:rPr>
          <w:rFonts w:hint="eastAsia"/>
        </w:rPr>
        <w:t>才能感到被造的幸福。</w:t>
      </w:r>
      <w:r w:rsidRPr="00D83313">
        <w:t>罪惡</w:t>
      </w:r>
      <w:r w:rsidR="006F1894">
        <w:rPr>
          <w:rFonts w:hint="eastAsia"/>
        </w:rPr>
        <w:t>使人遠離神</w:t>
      </w:r>
      <w:r w:rsidRPr="00D83313">
        <w:t>，自我中心，因此，</w:t>
      </w:r>
      <w:r w:rsidR="006F1894">
        <w:rPr>
          <w:rFonts w:hint="eastAsia"/>
        </w:rPr>
        <w:t>罪人的聚會叫人受苦</w:t>
      </w:r>
      <w:r w:rsidRPr="00D83313">
        <w:t>。甜蜜的新婚</w:t>
      </w:r>
      <w:r w:rsidR="006F1894">
        <w:rPr>
          <w:rFonts w:hint="eastAsia"/>
        </w:rPr>
        <w:t>後的人也失去熱戀，曾心愛照顧</w:t>
      </w:r>
      <w:r w:rsidRPr="00D83313">
        <w:t>的子女，</w:t>
      </w:r>
      <w:r w:rsidR="006F1894">
        <w:rPr>
          <w:rFonts w:hint="eastAsia"/>
        </w:rPr>
        <w:t>長大了可以視父母如同</w:t>
      </w:r>
      <w:r w:rsidRPr="00D83313">
        <w:t>仇人。</w:t>
      </w:r>
      <w:r w:rsidR="008C7853">
        <w:t>神</w:t>
      </w:r>
      <w:r w:rsidR="006F1894">
        <w:rPr>
          <w:rFonts w:hint="eastAsia"/>
        </w:rPr>
        <w:t>與</w:t>
      </w:r>
      <w:r w:rsidRPr="00D83313">
        <w:t>人類因罪而完全隔絕</w:t>
      </w:r>
      <w:r w:rsidR="006F1894">
        <w:rPr>
          <w:rFonts w:hint="eastAsia"/>
        </w:rPr>
        <w:t>，</w:t>
      </w:r>
      <w:r w:rsidRPr="00D83313">
        <w:t>這</w:t>
      </w:r>
      <w:r w:rsidR="00B647F0" w:rsidRPr="00D83313">
        <w:t>是</w:t>
      </w:r>
      <w:r w:rsidR="006F1894">
        <w:rPr>
          <w:rFonts w:hint="eastAsia"/>
        </w:rPr>
        <w:t>叫</w:t>
      </w:r>
      <w:r w:rsidR="008C7853">
        <w:t>神</w:t>
      </w:r>
      <w:r w:rsidRPr="00D83313">
        <w:t>和人巨大的痛苦。</w:t>
      </w:r>
      <w:r w:rsidR="008C7853">
        <w:t>神</w:t>
      </w:r>
      <w:r w:rsidRPr="00D83313">
        <w:t>愛我們，</w:t>
      </w:r>
      <w:r w:rsidR="006F1894">
        <w:rPr>
          <w:rFonts w:hint="eastAsia"/>
        </w:rPr>
        <w:t>盼望與</w:t>
      </w:r>
      <w:r w:rsidRPr="00D83313">
        <w:t>我們在一起</w:t>
      </w:r>
      <w:r w:rsidR="006F1894">
        <w:rPr>
          <w:rFonts w:hint="eastAsia"/>
        </w:rPr>
        <w:t>，要</w:t>
      </w:r>
      <w:r w:rsidR="006F1894" w:rsidRPr="00D83313">
        <w:t>伸出</w:t>
      </w:r>
      <w:r w:rsidR="00B647F0">
        <w:rPr>
          <w:rFonts w:hint="eastAsia"/>
        </w:rPr>
        <w:t>手</w:t>
      </w:r>
      <w:r w:rsidR="006F1894">
        <w:rPr>
          <w:rFonts w:hint="eastAsia"/>
        </w:rPr>
        <w:t>拯救</w:t>
      </w:r>
      <w:r w:rsidRPr="00D83313">
        <w:t>可憐</w:t>
      </w:r>
      <w:r w:rsidR="006F1894">
        <w:rPr>
          <w:rFonts w:hint="eastAsia"/>
        </w:rPr>
        <w:t>的罪人</w:t>
      </w:r>
      <w:r w:rsidR="00B647F0">
        <w:rPr>
          <w:rFonts w:hint="eastAsia"/>
        </w:rPr>
        <w:t>，</w:t>
      </w:r>
      <w:r w:rsidR="006F1894">
        <w:rPr>
          <w:rFonts w:hint="eastAsia"/>
        </w:rPr>
        <w:t>而道成肉身來到世上</w:t>
      </w:r>
      <w:r w:rsidRPr="00D83313">
        <w:t>。</w:t>
      </w:r>
    </w:p>
    <w:p w14:paraId="42F68D8E" w14:textId="58769C49" w:rsidR="00D83313" w:rsidRPr="00D83313" w:rsidRDefault="00D83313" w:rsidP="00D83313">
      <w:r w:rsidRPr="00D83313">
        <w:t>以色列在曠野時，</w:t>
      </w:r>
      <w:r w:rsidR="006F1894">
        <w:rPr>
          <w:rFonts w:hint="eastAsia"/>
        </w:rPr>
        <w:t>神</w:t>
      </w:r>
      <w:r w:rsidRPr="00D83313">
        <w:t>以</w:t>
      </w:r>
      <w:r w:rsidR="006F1894" w:rsidRPr="00D83313">
        <w:t>雲柱</w:t>
      </w:r>
      <w:r w:rsidR="006F1894">
        <w:rPr>
          <w:rFonts w:hint="eastAsia"/>
        </w:rPr>
        <w:t>和</w:t>
      </w:r>
      <w:r w:rsidRPr="00D83313">
        <w:t>火柱住在他們中間。到了時候，</w:t>
      </w:r>
      <w:r w:rsidR="006F1894">
        <w:rPr>
          <w:rFonts w:hint="eastAsia"/>
        </w:rPr>
        <w:t>神以人的形像，從</w:t>
      </w:r>
      <w:r w:rsidRPr="00D83313">
        <w:t>嬰</w:t>
      </w:r>
      <w:r w:rsidR="006F1894">
        <w:rPr>
          <w:rFonts w:hint="eastAsia"/>
        </w:rPr>
        <w:t>孩的樣式來到</w:t>
      </w:r>
      <w:r w:rsidRPr="00D83313">
        <w:t>。耶穌是神，</w:t>
      </w:r>
      <w:r w:rsidR="006F1894">
        <w:rPr>
          <w:rFonts w:hint="eastAsia"/>
        </w:rPr>
        <w:t>也是人，與</w:t>
      </w:r>
      <w:r w:rsidRPr="00D83313">
        <w:t>我們一樣，</w:t>
      </w:r>
      <w:r w:rsidR="00306394">
        <w:rPr>
          <w:rFonts w:hint="eastAsia"/>
        </w:rPr>
        <w:t>也</w:t>
      </w:r>
      <w:r w:rsidRPr="00D83313">
        <w:t>與罪人同在。</w:t>
      </w:r>
      <w:r w:rsidR="006F1894">
        <w:rPr>
          <w:rFonts w:hint="eastAsia"/>
        </w:rPr>
        <w:t>耶穌服侍罪人</w:t>
      </w:r>
      <w:r w:rsidRPr="00D83313">
        <w:t>，</w:t>
      </w:r>
      <w:r w:rsidR="006F1894">
        <w:rPr>
          <w:rFonts w:hint="eastAsia"/>
        </w:rPr>
        <w:t>甚至</w:t>
      </w:r>
      <w:r w:rsidRPr="00D83313">
        <w:t>完全犧牲自己，直到流血死在十字架上。，在耶穌</w:t>
      </w:r>
      <w:r w:rsidR="00377978">
        <w:t>裏</w:t>
      </w:r>
      <w:r w:rsidRPr="00D83313">
        <w:t>，</w:t>
      </w:r>
      <w:r w:rsidR="006F1894">
        <w:rPr>
          <w:rFonts w:hint="eastAsia"/>
        </w:rPr>
        <w:t>絕</w:t>
      </w:r>
      <w:r w:rsidRPr="00D83313">
        <w:t>望的人</w:t>
      </w:r>
      <w:r w:rsidR="006F1894">
        <w:rPr>
          <w:rFonts w:hint="eastAsia"/>
        </w:rPr>
        <w:t>也能</w:t>
      </w:r>
      <w:r w:rsidRPr="00D83313">
        <w:t>復活。</w:t>
      </w:r>
      <w:r w:rsidR="00566532">
        <w:t>馬太</w:t>
      </w:r>
      <w:r w:rsidR="006F1894">
        <w:rPr>
          <w:rFonts w:hint="eastAsia"/>
        </w:rPr>
        <w:t>個人親身經歷</w:t>
      </w:r>
      <w:r w:rsidRPr="00D83313">
        <w:t>，耶穌</w:t>
      </w:r>
      <w:r>
        <w:t>以馬內利</w:t>
      </w:r>
      <w:r w:rsidRPr="00D83313">
        <w:t>的愛。過</w:t>
      </w:r>
      <w:r w:rsidR="00CE12F0">
        <w:rPr>
          <w:rFonts w:hint="eastAsia"/>
        </w:rPr>
        <w:t>往</w:t>
      </w:r>
      <w:r w:rsidRPr="00D83313">
        <w:t>他</w:t>
      </w:r>
      <w:r w:rsidR="00CE12F0">
        <w:rPr>
          <w:rFonts w:hint="eastAsia"/>
        </w:rPr>
        <w:t>是</w:t>
      </w:r>
      <w:r w:rsidRPr="00D83313">
        <w:t>臭名</w:t>
      </w:r>
      <w:r w:rsidR="00306394">
        <w:rPr>
          <w:rFonts w:hint="eastAsia"/>
        </w:rPr>
        <w:t>遠播</w:t>
      </w:r>
      <w:r w:rsidRPr="00D83313">
        <w:t>的</w:t>
      </w:r>
      <w:r w:rsidR="00CE12F0">
        <w:rPr>
          <w:rFonts w:hint="eastAsia"/>
        </w:rPr>
        <w:t>稅</w:t>
      </w:r>
      <w:r w:rsidR="00306394">
        <w:rPr>
          <w:rFonts w:hint="eastAsia"/>
        </w:rPr>
        <w:t>吏</w:t>
      </w:r>
      <w:r w:rsidRPr="00D83313">
        <w:t>，</w:t>
      </w:r>
      <w:r w:rsidR="00CE12F0">
        <w:rPr>
          <w:rFonts w:hint="eastAsia"/>
        </w:rPr>
        <w:t>他</w:t>
      </w:r>
      <w:r w:rsidRPr="00D83313">
        <w:t>只</w:t>
      </w:r>
      <w:r w:rsidR="00CE12F0">
        <w:rPr>
          <w:rFonts w:hint="eastAsia"/>
        </w:rPr>
        <w:t>愛</w:t>
      </w:r>
      <w:r w:rsidRPr="00D83313">
        <w:t>錢，</w:t>
      </w:r>
      <w:r w:rsidR="00CE12F0">
        <w:rPr>
          <w:rFonts w:hint="eastAsia"/>
        </w:rPr>
        <w:t>卻</w:t>
      </w:r>
      <w:r w:rsidRPr="00D83313">
        <w:t>受人的</w:t>
      </w:r>
      <w:r w:rsidR="00CE12F0">
        <w:rPr>
          <w:rFonts w:hint="eastAsia"/>
        </w:rPr>
        <w:t>嫌棄</w:t>
      </w:r>
      <w:r w:rsidRPr="00D83313">
        <w:t>。</w:t>
      </w:r>
      <w:r w:rsidR="00CE12F0">
        <w:rPr>
          <w:rFonts w:hint="eastAsia"/>
        </w:rPr>
        <w:t>他</w:t>
      </w:r>
      <w:r w:rsidRPr="00D83313">
        <w:t>賺了很多錢，過奢侈的生活，但他</w:t>
      </w:r>
      <w:r w:rsidR="00EB7CB4">
        <w:rPr>
          <w:rFonts w:hint="eastAsia"/>
        </w:rPr>
        <w:t>的人生</w:t>
      </w:r>
      <w:r w:rsidR="00CE12F0">
        <w:rPr>
          <w:rFonts w:hint="eastAsia"/>
        </w:rPr>
        <w:t>如同壓傷</w:t>
      </w:r>
      <w:r w:rsidRPr="00D83313">
        <w:t>的蘆葦和</w:t>
      </w:r>
      <w:r w:rsidR="00EB7CB4">
        <w:rPr>
          <w:rFonts w:hint="eastAsia"/>
        </w:rPr>
        <w:t>將殘</w:t>
      </w:r>
      <w:r w:rsidR="00306394">
        <w:rPr>
          <w:rFonts w:hint="eastAsia"/>
        </w:rPr>
        <w:t>的</w:t>
      </w:r>
      <w:r w:rsidRPr="00D83313">
        <w:t>燈</w:t>
      </w:r>
      <w:r w:rsidR="00EB7CB4">
        <w:rPr>
          <w:rFonts w:hint="eastAsia"/>
        </w:rPr>
        <w:t>火，被人</w:t>
      </w:r>
      <w:r w:rsidR="00EB7CB4" w:rsidRPr="00B647F0">
        <w:rPr>
          <w:rFonts w:hint="eastAsia"/>
        </w:rPr>
        <w:t>所棄</w:t>
      </w:r>
      <w:r w:rsidRPr="00D83313">
        <w:t>。主沒有</w:t>
      </w:r>
      <w:r w:rsidR="00EB7CB4">
        <w:rPr>
          <w:rFonts w:hint="eastAsia"/>
        </w:rPr>
        <w:t>輕視他，卻藉著勞苦</w:t>
      </w:r>
      <w:r w:rsidRPr="00D83313">
        <w:t>、愛</w:t>
      </w:r>
      <w:r w:rsidR="00EB7CB4">
        <w:rPr>
          <w:rFonts w:hint="eastAsia"/>
        </w:rPr>
        <w:t>心</w:t>
      </w:r>
      <w:r w:rsidRPr="00D83313">
        <w:t>、</w:t>
      </w:r>
      <w:r w:rsidR="00EB7CB4">
        <w:rPr>
          <w:rFonts w:hint="eastAsia"/>
        </w:rPr>
        <w:t>忍</w:t>
      </w:r>
      <w:r w:rsidRPr="00D83313">
        <w:t>耐</w:t>
      </w:r>
      <w:r w:rsidR="00EB7CB4">
        <w:rPr>
          <w:rFonts w:hint="eastAsia"/>
        </w:rPr>
        <w:t>與盼</w:t>
      </w:r>
      <w:r w:rsidRPr="00D83313">
        <w:t>望來激勵他。在主的愛中，他</w:t>
      </w:r>
      <w:r w:rsidR="00EB7CB4">
        <w:rPr>
          <w:rFonts w:hint="eastAsia"/>
        </w:rPr>
        <w:t>改變</w:t>
      </w:r>
      <w:r w:rsidRPr="00D83313">
        <w:t>成為聖馬太，</w:t>
      </w:r>
      <w:r w:rsidR="00EB7CB4">
        <w:rPr>
          <w:rFonts w:hint="eastAsia"/>
        </w:rPr>
        <w:t>並將</w:t>
      </w:r>
      <w:r w:rsidRPr="00D83313">
        <w:t>福音的光芒</w:t>
      </w:r>
      <w:r w:rsidR="00EB7CB4">
        <w:rPr>
          <w:rFonts w:hint="eastAsia"/>
        </w:rPr>
        <w:t>記錄下來</w:t>
      </w:r>
      <w:r w:rsidRPr="00D83313">
        <w:t>。主</w:t>
      </w:r>
      <w:r w:rsidR="00EB7CB4">
        <w:rPr>
          <w:rFonts w:hint="eastAsia"/>
        </w:rPr>
        <w:t>與我們同在</w:t>
      </w:r>
      <w:r w:rsidRPr="00D83313">
        <w:t>時，任何人都</w:t>
      </w:r>
      <w:r w:rsidR="00EB7CB4">
        <w:rPr>
          <w:rFonts w:hint="eastAsia"/>
        </w:rPr>
        <w:t>能改變成為</w:t>
      </w:r>
      <w:r w:rsidRPr="00D83313">
        <w:t>偉大，生活發生驚人</w:t>
      </w:r>
      <w:r w:rsidR="00EB7CB4">
        <w:rPr>
          <w:rFonts w:hint="eastAsia"/>
        </w:rPr>
        <w:t>的改</w:t>
      </w:r>
      <w:r w:rsidRPr="00D83313">
        <w:t>變，</w:t>
      </w:r>
      <w:r w:rsidR="00EB7CB4">
        <w:rPr>
          <w:rFonts w:hint="eastAsia"/>
        </w:rPr>
        <w:t>人生被</w:t>
      </w:r>
      <w:r w:rsidR="008C7853">
        <w:t>神</w:t>
      </w:r>
      <w:r w:rsidRPr="00D83313">
        <w:t>所</w:t>
      </w:r>
      <w:r w:rsidR="00EB7CB4">
        <w:rPr>
          <w:rFonts w:hint="eastAsia"/>
        </w:rPr>
        <w:t>使</w:t>
      </w:r>
      <w:r w:rsidRPr="00D83313">
        <w:t>用。</w:t>
      </w:r>
      <w:r>
        <w:t>以馬內利</w:t>
      </w:r>
      <w:r w:rsidRPr="00D83313">
        <w:t>的</w:t>
      </w:r>
      <w:r w:rsidR="008C7853">
        <w:t>神</w:t>
      </w:r>
      <w:r w:rsidRPr="00D83313">
        <w:t>與我們同在，感謝和讚美耶穌來到</w:t>
      </w:r>
      <w:r w:rsidR="00EB7CB4">
        <w:rPr>
          <w:rFonts w:hint="eastAsia"/>
        </w:rPr>
        <w:t>世上</w:t>
      </w:r>
      <w:r w:rsidRPr="00D83313">
        <w:t>。</w:t>
      </w:r>
    </w:p>
    <w:p w14:paraId="07A14CCB" w14:textId="7419798B" w:rsidR="00D83313" w:rsidRPr="00D83313" w:rsidRDefault="00D83313" w:rsidP="00D83313">
      <w:r w:rsidRPr="00D83313">
        <w:t>請看第24-25節。</w:t>
      </w:r>
      <w:r w:rsidR="008E11B4">
        <w:t>約瑟</w:t>
      </w:r>
      <w:r w:rsidRPr="00D83313">
        <w:t>怎麼</w:t>
      </w:r>
      <w:r w:rsidR="00EB7CB4">
        <w:rPr>
          <w:rFonts w:hint="eastAsia"/>
        </w:rPr>
        <w:t>回應天使的話呢</w:t>
      </w:r>
      <w:r w:rsidRPr="00D83313">
        <w:t>？</w:t>
      </w:r>
      <w:r w:rsidR="00EB7CB4">
        <w:rPr>
          <w:rFonts w:hint="eastAsia"/>
        </w:rPr>
        <w:t>他</w:t>
      </w:r>
      <w:r w:rsidRPr="00D83313">
        <w:t>並沒有抱怨</w:t>
      </w:r>
      <w:r w:rsidR="00EB7CB4">
        <w:rPr>
          <w:rFonts w:hint="eastAsia"/>
        </w:rPr>
        <w:t>，為何選擇了他的</w:t>
      </w:r>
      <w:r w:rsidRPr="00D83313">
        <w:t>家。</w:t>
      </w:r>
      <w:proofErr w:type="spellStart"/>
      <w:r w:rsidR="00EB7CB4">
        <w:rPr>
          <w:lang w:eastAsia="x-none"/>
        </w:rPr>
        <w:t>約瑟醒了，起來，就遵著主使者的吩咐把妻子娶過來</w:t>
      </w:r>
      <w:proofErr w:type="spellEnd"/>
      <w:r w:rsidR="00EB7CB4">
        <w:rPr>
          <w:rFonts w:hint="eastAsia"/>
          <w:lang w:val="x-none"/>
        </w:rPr>
        <w:t>；</w:t>
      </w:r>
      <w:proofErr w:type="spellStart"/>
      <w:r w:rsidR="00EB7CB4">
        <w:rPr>
          <w:lang w:eastAsia="x-none"/>
        </w:rPr>
        <w:t>只是沒有和他同房，等他生了兒子，就給他起名叫耶穌</w:t>
      </w:r>
      <w:r w:rsidR="00EB7CB4">
        <w:rPr>
          <w:rFonts w:hint="eastAsia"/>
        </w:rPr>
        <w:t>。</w:t>
      </w:r>
      <w:r w:rsidRPr="00D83313">
        <w:t>約瑟否認自己</w:t>
      </w:r>
      <w:r w:rsidR="00EB7CB4">
        <w:rPr>
          <w:rFonts w:hint="eastAsia"/>
        </w:rPr>
        <w:t>的意思，順</w:t>
      </w:r>
      <w:r w:rsidRPr="00D83313">
        <w:t>服神的話</w:t>
      </w:r>
      <w:r w:rsidR="00EB7CB4">
        <w:rPr>
          <w:rFonts w:hint="eastAsia"/>
        </w:rPr>
        <w:t>，預備</w:t>
      </w:r>
      <w:r w:rsidRPr="00D83313">
        <w:t>耶穌基督</w:t>
      </w:r>
      <w:r w:rsidR="00EB7CB4">
        <w:rPr>
          <w:rFonts w:hint="eastAsia"/>
        </w:rPr>
        <w:t>的</w:t>
      </w:r>
      <w:r w:rsidRPr="00D83313">
        <w:t>誕生</w:t>
      </w:r>
      <w:proofErr w:type="spellEnd"/>
      <w:r w:rsidRPr="00D83313">
        <w:t>。</w:t>
      </w:r>
    </w:p>
    <w:p w14:paraId="520BB0CE" w14:textId="7CC46CF9" w:rsidR="00D83313" w:rsidRPr="00D83313" w:rsidRDefault="00881C77" w:rsidP="00D83313">
      <w:r>
        <w:rPr>
          <w:rFonts w:hint="eastAsia"/>
        </w:rPr>
        <w:t>在預備信息時，</w:t>
      </w:r>
      <w:r w:rsidR="00D83313" w:rsidRPr="00D83313">
        <w:t>我很難</w:t>
      </w:r>
      <w:r>
        <w:rPr>
          <w:rFonts w:hint="eastAsia"/>
        </w:rPr>
        <w:t>感受到</w:t>
      </w:r>
      <w:r w:rsidR="00D83313">
        <w:t>以馬內利</w:t>
      </w:r>
      <w:r>
        <w:rPr>
          <w:rFonts w:hint="eastAsia"/>
        </w:rPr>
        <w:t>的</w:t>
      </w:r>
      <w:r w:rsidR="00D83313" w:rsidRPr="00D83313">
        <w:t>耶穌。去年，</w:t>
      </w:r>
      <w:r>
        <w:rPr>
          <w:rFonts w:hint="eastAsia"/>
        </w:rPr>
        <w:t>因著一些牧者</w:t>
      </w:r>
      <w:r w:rsidR="00D83313" w:rsidRPr="00D83313">
        <w:t>的離</w:t>
      </w:r>
      <w:r>
        <w:rPr>
          <w:rFonts w:hint="eastAsia"/>
        </w:rPr>
        <w:t>去</w:t>
      </w:r>
      <w:r w:rsidR="00D83313" w:rsidRPr="00D83313">
        <w:t>，</w:t>
      </w:r>
      <w:r>
        <w:rPr>
          <w:rFonts w:hint="eastAsia"/>
        </w:rPr>
        <w:t>這叫我</w:t>
      </w:r>
      <w:r w:rsidR="00D83313" w:rsidRPr="00D83313">
        <w:t>思考自己是否被</w:t>
      </w:r>
      <w:r w:rsidR="008C7853">
        <w:t>神</w:t>
      </w:r>
      <w:r>
        <w:rPr>
          <w:rFonts w:hint="eastAsia"/>
        </w:rPr>
        <w:t>呼召作牧羊人</w:t>
      </w:r>
      <w:r w:rsidR="00D83313" w:rsidRPr="00D83313">
        <w:t>。</w:t>
      </w:r>
      <w:r>
        <w:rPr>
          <w:rFonts w:hint="eastAsia"/>
        </w:rPr>
        <w:t>雖然如此，但神</w:t>
      </w:r>
      <w:r w:rsidR="00D83313" w:rsidRPr="00D83313">
        <w:t>總是與我同在。每</w:t>
      </w:r>
      <w:r>
        <w:rPr>
          <w:rFonts w:hint="eastAsia"/>
        </w:rPr>
        <w:t>當</w:t>
      </w:r>
      <w:r w:rsidR="00D83313" w:rsidRPr="00D83313">
        <w:t>我</w:t>
      </w:r>
      <w:r>
        <w:rPr>
          <w:rFonts w:hint="eastAsia"/>
        </w:rPr>
        <w:t>陷入</w:t>
      </w:r>
      <w:r w:rsidR="00D83313" w:rsidRPr="00D83313">
        <w:t>黑暗</w:t>
      </w:r>
      <w:r>
        <w:rPr>
          <w:rFonts w:hint="eastAsia"/>
        </w:rPr>
        <w:t>中</w:t>
      </w:r>
      <w:r w:rsidR="00D83313" w:rsidRPr="00D83313">
        <w:t>，</w:t>
      </w:r>
      <w:r>
        <w:rPr>
          <w:rFonts w:hint="eastAsia"/>
        </w:rPr>
        <w:t>神</w:t>
      </w:r>
      <w:r w:rsidR="00D83313" w:rsidRPr="00D83313">
        <w:t>都引導我進入</w:t>
      </w:r>
      <w:r>
        <w:rPr>
          <w:rFonts w:hint="eastAsia"/>
        </w:rPr>
        <w:t>祂</w:t>
      </w:r>
      <w:r w:rsidR="00D83313" w:rsidRPr="00D83313">
        <w:t>話語之光</w:t>
      </w:r>
      <w:r>
        <w:rPr>
          <w:rFonts w:hint="eastAsia"/>
        </w:rPr>
        <w:t>中</w:t>
      </w:r>
      <w:r w:rsidR="00D83313" w:rsidRPr="00D83313">
        <w:t>，並賦予我新的力量。在困難的情況下，</w:t>
      </w:r>
      <w:r w:rsidR="008C7853">
        <w:t>神</w:t>
      </w:r>
      <w:r w:rsidR="00D83313" w:rsidRPr="00D83313">
        <w:t>更</w:t>
      </w:r>
      <w:r>
        <w:rPr>
          <w:rFonts w:hint="eastAsia"/>
        </w:rPr>
        <w:t>為</w:t>
      </w:r>
      <w:r w:rsidR="00D83313" w:rsidRPr="00D83313">
        <w:t>接近</w:t>
      </w:r>
      <w:r w:rsidR="00306394">
        <w:rPr>
          <w:rFonts w:hint="eastAsia"/>
        </w:rPr>
        <w:t>。神</w:t>
      </w:r>
      <w:r>
        <w:rPr>
          <w:rFonts w:hint="eastAsia"/>
        </w:rPr>
        <w:t>堅固</w:t>
      </w:r>
      <w:r w:rsidR="00D83313" w:rsidRPr="00D83313">
        <w:t>信心</w:t>
      </w:r>
      <w:r>
        <w:rPr>
          <w:rFonts w:hint="eastAsia"/>
        </w:rPr>
        <w:t>軟弱的人成為同工，設立</w:t>
      </w:r>
      <w:r w:rsidR="00D83313" w:rsidRPr="00D83313">
        <w:t>不足的人</w:t>
      </w:r>
      <w:r>
        <w:rPr>
          <w:rFonts w:hint="eastAsia"/>
        </w:rPr>
        <w:t>作</w:t>
      </w:r>
      <w:r w:rsidR="00D83313" w:rsidRPr="00D83313">
        <w:t>牧羊人，</w:t>
      </w:r>
      <w:r w:rsidR="00306394">
        <w:rPr>
          <w:rFonts w:hint="eastAsia"/>
        </w:rPr>
        <w:t>通過他們服侍我，</w:t>
      </w:r>
      <w:r>
        <w:rPr>
          <w:rFonts w:hint="eastAsia"/>
        </w:rPr>
        <w:t>將</w:t>
      </w:r>
      <w:r w:rsidR="00D83313" w:rsidRPr="00D83313">
        <w:t>許多愛</w:t>
      </w:r>
      <w:r>
        <w:rPr>
          <w:rFonts w:hint="eastAsia"/>
        </w:rPr>
        <w:t>給</w:t>
      </w:r>
      <w:r w:rsidR="00306394">
        <w:rPr>
          <w:rFonts w:hint="eastAsia"/>
        </w:rPr>
        <w:t>我</w:t>
      </w:r>
      <w:r w:rsidR="00D83313" w:rsidRPr="00D83313">
        <w:t>。</w:t>
      </w:r>
      <w:r w:rsidR="00D83313">
        <w:t>以馬內利</w:t>
      </w:r>
      <w:r w:rsidR="00D83313" w:rsidRPr="00D83313">
        <w:t>的愛使疲憊的罪人復活。讚美</w:t>
      </w:r>
      <w:r w:rsidR="00D83313">
        <w:t>以馬內利</w:t>
      </w:r>
      <w:r>
        <w:rPr>
          <w:rFonts w:hint="eastAsia"/>
        </w:rPr>
        <w:t>的耶</w:t>
      </w:r>
      <w:r w:rsidRPr="00B647F0">
        <w:rPr>
          <w:rFonts w:hint="eastAsia"/>
        </w:rPr>
        <w:t>穌，施恩與不配的人愛與恩典</w:t>
      </w:r>
      <w:r w:rsidR="00D83313" w:rsidRPr="00D83313">
        <w:t>。</w:t>
      </w:r>
    </w:p>
    <w:p w14:paraId="258ABD5B" w14:textId="2690FE9F" w:rsidR="000D24BC" w:rsidRDefault="00D83313">
      <w:r w:rsidRPr="00D83313">
        <w:t>在21世紀的</w:t>
      </w:r>
      <w:r w:rsidR="008F0AF1">
        <w:rPr>
          <w:rFonts w:hint="eastAsia"/>
        </w:rPr>
        <w:t>今天，我們</w:t>
      </w:r>
      <w:r w:rsidRPr="00D83313">
        <w:t>真正</w:t>
      </w:r>
      <w:r w:rsidR="008F0AF1">
        <w:rPr>
          <w:rFonts w:hint="eastAsia"/>
        </w:rPr>
        <w:t>所盼的</w:t>
      </w:r>
      <w:r w:rsidRPr="00D83313">
        <w:t>是</w:t>
      </w:r>
      <w:r>
        <w:t>以馬內利</w:t>
      </w:r>
      <w:r w:rsidR="008F0AF1">
        <w:rPr>
          <w:rFonts w:hint="eastAsia"/>
        </w:rPr>
        <w:t>的</w:t>
      </w:r>
      <w:r w:rsidRPr="00D83313">
        <w:t>耶穌。這個</w:t>
      </w:r>
      <w:r w:rsidR="008F0AF1">
        <w:rPr>
          <w:rFonts w:hint="eastAsia"/>
        </w:rPr>
        <w:t>是沒有「</w:t>
      </w:r>
      <w:r w:rsidRPr="00D83313">
        <w:t>再見</w:t>
      </w:r>
      <w:r w:rsidR="008F0AF1">
        <w:rPr>
          <w:rFonts w:hint="eastAsia"/>
        </w:rPr>
        <w:t>」</w:t>
      </w:r>
      <w:r w:rsidRPr="00D83313">
        <w:t>的時代，</w:t>
      </w:r>
      <w:r w:rsidR="008F0AF1">
        <w:t>以馬內利</w:t>
      </w:r>
      <w:r w:rsidR="008F0AF1">
        <w:rPr>
          <w:rFonts w:hint="eastAsia"/>
        </w:rPr>
        <w:t>的</w:t>
      </w:r>
      <w:r w:rsidRPr="00D83313">
        <w:t>耶穌</w:t>
      </w:r>
      <w:r w:rsidR="008F0AF1">
        <w:rPr>
          <w:rFonts w:hint="eastAsia"/>
        </w:rPr>
        <w:t>與我們同在，不會與我們說「</w:t>
      </w:r>
      <w:r w:rsidR="008F0AF1" w:rsidRPr="00D83313">
        <w:t>再見</w:t>
      </w:r>
      <w:r w:rsidR="008F0AF1">
        <w:rPr>
          <w:rFonts w:hint="eastAsia"/>
        </w:rPr>
        <w:t>」。感謝</w:t>
      </w:r>
      <w:r w:rsidRPr="00D83313">
        <w:t>讚美</w:t>
      </w:r>
      <w:r>
        <w:t>以馬內利</w:t>
      </w:r>
      <w:r w:rsidR="00881C77">
        <w:rPr>
          <w:rFonts w:hint="eastAsia"/>
        </w:rPr>
        <w:t>的</w:t>
      </w:r>
      <w:r w:rsidRPr="00D83313">
        <w:t>耶穌來到</w:t>
      </w:r>
      <w:r w:rsidR="00881C77">
        <w:rPr>
          <w:rFonts w:hint="eastAsia"/>
        </w:rPr>
        <w:t>世上</w:t>
      </w:r>
      <w:r w:rsidR="004527D1">
        <w:rPr>
          <w:rFonts w:hint="eastAsia"/>
        </w:rPr>
        <w:t>。祈求</w:t>
      </w:r>
      <w:r w:rsidR="004527D1">
        <w:t>以馬內利</w:t>
      </w:r>
      <w:r w:rsidR="004527D1" w:rsidRPr="00D83313">
        <w:t>耶穌</w:t>
      </w:r>
      <w:r w:rsidR="004527D1">
        <w:rPr>
          <w:rFonts w:hint="eastAsia"/>
        </w:rPr>
        <w:t>，</w:t>
      </w:r>
      <w:r w:rsidRPr="00D83313">
        <w:t>在2023年</w:t>
      </w:r>
      <w:r w:rsidR="004527D1">
        <w:rPr>
          <w:rFonts w:hint="eastAsia"/>
        </w:rPr>
        <w:t>繼續與我們並肩前行</w:t>
      </w:r>
      <w:r w:rsidRPr="00D83313">
        <w:t>。</w:t>
      </w:r>
    </w:p>
    <w:sectPr w:rsidR="000D24BC" w:rsidSect="00002B38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BE7A" w14:textId="77777777" w:rsidR="00120585" w:rsidRDefault="00120585">
      <w:r>
        <w:separator/>
      </w:r>
    </w:p>
  </w:endnote>
  <w:endnote w:type="continuationSeparator" w:id="0">
    <w:p w14:paraId="38C04D1D" w14:textId="77777777" w:rsidR="00120585" w:rsidRDefault="0012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DC5D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A57C" w14:textId="77777777" w:rsidR="00120585" w:rsidRDefault="00120585">
      <w:r>
        <w:separator/>
      </w:r>
    </w:p>
  </w:footnote>
  <w:footnote w:type="continuationSeparator" w:id="0">
    <w:p w14:paraId="7F7ABECF" w14:textId="77777777" w:rsidR="00120585" w:rsidRDefault="00120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5C"/>
    <w:rsid w:val="00002B38"/>
    <w:rsid w:val="00007FE6"/>
    <w:rsid w:val="00014EE9"/>
    <w:rsid w:val="00034F02"/>
    <w:rsid w:val="0006305C"/>
    <w:rsid w:val="000948F4"/>
    <w:rsid w:val="00096DCE"/>
    <w:rsid w:val="000A7500"/>
    <w:rsid w:val="000D24BC"/>
    <w:rsid w:val="00120585"/>
    <w:rsid w:val="00123EA4"/>
    <w:rsid w:val="00151E97"/>
    <w:rsid w:val="0015788C"/>
    <w:rsid w:val="001A0427"/>
    <w:rsid w:val="001E289A"/>
    <w:rsid w:val="001E2976"/>
    <w:rsid w:val="001F18A2"/>
    <w:rsid w:val="002671A8"/>
    <w:rsid w:val="002A6D72"/>
    <w:rsid w:val="002A76EB"/>
    <w:rsid w:val="002B05A6"/>
    <w:rsid w:val="00306394"/>
    <w:rsid w:val="0032574B"/>
    <w:rsid w:val="00377978"/>
    <w:rsid w:val="003A20F7"/>
    <w:rsid w:val="004527D1"/>
    <w:rsid w:val="0050234C"/>
    <w:rsid w:val="00551606"/>
    <w:rsid w:val="005613CE"/>
    <w:rsid w:val="00566532"/>
    <w:rsid w:val="005C7F54"/>
    <w:rsid w:val="005E60ED"/>
    <w:rsid w:val="00601AF7"/>
    <w:rsid w:val="00684969"/>
    <w:rsid w:val="006E7447"/>
    <w:rsid w:val="006F1894"/>
    <w:rsid w:val="00767DD8"/>
    <w:rsid w:val="007C4F8D"/>
    <w:rsid w:val="007D0671"/>
    <w:rsid w:val="0080760D"/>
    <w:rsid w:val="00812E4B"/>
    <w:rsid w:val="0087494C"/>
    <w:rsid w:val="00877ABC"/>
    <w:rsid w:val="00881C77"/>
    <w:rsid w:val="008C7853"/>
    <w:rsid w:val="008E11B4"/>
    <w:rsid w:val="008E2A94"/>
    <w:rsid w:val="008F0AF1"/>
    <w:rsid w:val="00917782"/>
    <w:rsid w:val="009B6F06"/>
    <w:rsid w:val="009C1FFD"/>
    <w:rsid w:val="00A15BBD"/>
    <w:rsid w:val="00A97069"/>
    <w:rsid w:val="00AC6F43"/>
    <w:rsid w:val="00AE73D3"/>
    <w:rsid w:val="00AF492B"/>
    <w:rsid w:val="00B269C4"/>
    <w:rsid w:val="00B647F0"/>
    <w:rsid w:val="00B70FA8"/>
    <w:rsid w:val="00B91427"/>
    <w:rsid w:val="00BF1069"/>
    <w:rsid w:val="00C95156"/>
    <w:rsid w:val="00CD7AFF"/>
    <w:rsid w:val="00CD7B11"/>
    <w:rsid w:val="00CE12F0"/>
    <w:rsid w:val="00D0341F"/>
    <w:rsid w:val="00D4114E"/>
    <w:rsid w:val="00D500A9"/>
    <w:rsid w:val="00D83313"/>
    <w:rsid w:val="00D92819"/>
    <w:rsid w:val="00DA2E01"/>
    <w:rsid w:val="00DC6F9A"/>
    <w:rsid w:val="00DE3C80"/>
    <w:rsid w:val="00E068A4"/>
    <w:rsid w:val="00E6152F"/>
    <w:rsid w:val="00E924E4"/>
    <w:rsid w:val="00EB7CB4"/>
    <w:rsid w:val="00ED7453"/>
    <w:rsid w:val="00EE74A0"/>
    <w:rsid w:val="00F01729"/>
    <w:rsid w:val="00F160E6"/>
    <w:rsid w:val="00F74B5E"/>
    <w:rsid w:val="00FA17AE"/>
    <w:rsid w:val="00FA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87EC4"/>
  <w15:chartTrackingRefBased/>
  <w15:docId w15:val="{AB93D41F-43CD-4AAC-B5EC-66CE0F75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B38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3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002B38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  <w:rsid w:val="001F18A2"/>
  </w:style>
  <w:style w:type="paragraph" w:customStyle="1" w:styleId="BODY">
    <w:name w:val="BODY"/>
    <w:basedOn w:val="Normal"/>
    <w:uiPriority w:val="99"/>
    <w:rsid w:val="00D92819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F2F2F2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C4060-D5C7-4B45-A1C2-85F1C4AA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556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27</cp:revision>
  <cp:lastPrinted>2022-12-10T15:18:00Z</cp:lastPrinted>
  <dcterms:created xsi:type="dcterms:W3CDTF">2022-12-10T04:26:00Z</dcterms:created>
  <dcterms:modified xsi:type="dcterms:W3CDTF">2022-12-11T15:25:00Z</dcterms:modified>
</cp:coreProperties>
</file>